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E942D5">
        <w:rPr>
          <w:rFonts w:ascii="Arial" w:hAnsi="Arial" w:cs="Arial"/>
          <w:b/>
          <w:sz w:val="26"/>
          <w:szCs w:val="26"/>
          <w:u w:val="single"/>
          <w:lang w:val="en-US"/>
        </w:rPr>
        <w:t>June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CE6166" w:rsidP="0065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3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6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150356" w:rsidRPr="00B85C1A" w:rsidRDefault="00CE6166" w:rsidP="0065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13:30</w:t>
            </w:r>
          </w:p>
        </w:tc>
      </w:tr>
      <w:tr w:rsidR="00F80AE3" w:rsidRPr="00B85C1A" w:rsidTr="009C51C8">
        <w:trPr>
          <w:trHeight w:val="401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8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F80AE3" w:rsidRPr="00B85C1A" w:rsidTr="009C51C8">
        <w:trPr>
          <w:trHeight w:val="406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12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  <w:tr w:rsidR="00F80AE3" w:rsidRPr="00B85C1A" w:rsidTr="009C51C8">
        <w:trPr>
          <w:trHeight w:val="425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15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0AE3" w:rsidRPr="00B85C1A" w:rsidTr="009C51C8">
        <w:trPr>
          <w:trHeight w:val="418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19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09:30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10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26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13:30</w:t>
            </w:r>
          </w:p>
        </w:tc>
      </w:tr>
      <w:tr w:rsidR="00F80AE3" w:rsidRPr="00B85C1A" w:rsidTr="009C51C8">
        <w:trPr>
          <w:trHeight w:val="415"/>
        </w:trPr>
        <w:tc>
          <w:tcPr>
            <w:tcW w:w="2151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28</w:t>
            </w:r>
            <w:r w:rsidRPr="00CE616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CE616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764" w:type="dxa"/>
          </w:tcPr>
          <w:p w:rsidR="00F80AE3" w:rsidRPr="00B85C1A" w:rsidRDefault="00F80AE3" w:rsidP="001203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D1" w:rsidRPr="001B46CA" w:rsidRDefault="00F925D1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 w:rsidP="001B46CA">
      <w:pPr>
        <w:jc w:val="right"/>
        <w:rPr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CE6166" w:rsidRDefault="00CE6166" w:rsidP="00CE6166">
      <w:pPr>
        <w:pStyle w:val="NoSpacing"/>
      </w:pPr>
    </w:p>
    <w:p w:rsidR="00223990" w:rsidRPr="002C145E" w:rsidRDefault="00223990" w:rsidP="00041DAE">
      <w:pPr>
        <w:rPr>
          <w:rFonts w:ascii="Arial" w:hAnsi="Arial" w:cs="Arial"/>
          <w:b/>
          <w:sz w:val="24"/>
          <w:szCs w:val="24"/>
          <w:u w:val="single"/>
        </w:rPr>
      </w:pPr>
      <w:r w:rsidRPr="002C145E">
        <w:rPr>
          <w:rFonts w:ascii="Arial" w:hAnsi="Arial" w:cs="Arial"/>
          <w:b/>
          <w:sz w:val="24"/>
          <w:szCs w:val="24"/>
          <w:u w:val="single"/>
        </w:rPr>
        <w:t>Please note this email address is only for End</w:t>
      </w:r>
      <w:r w:rsidR="00D70856">
        <w:rPr>
          <w:rFonts w:ascii="Arial" w:hAnsi="Arial" w:cs="Arial"/>
          <w:b/>
          <w:sz w:val="24"/>
          <w:szCs w:val="24"/>
          <w:u w:val="single"/>
        </w:rPr>
        <w:t>orsing,</w:t>
      </w:r>
      <w:r w:rsidR="00E942D5">
        <w:rPr>
          <w:rFonts w:ascii="Arial" w:hAnsi="Arial" w:cs="Arial"/>
          <w:b/>
          <w:sz w:val="24"/>
          <w:szCs w:val="24"/>
          <w:u w:val="single"/>
        </w:rPr>
        <w:t xml:space="preserve"> MDA,</w:t>
      </w:r>
      <w:r w:rsidR="00D70856">
        <w:rPr>
          <w:rFonts w:ascii="Arial" w:hAnsi="Arial" w:cs="Arial"/>
          <w:b/>
          <w:sz w:val="24"/>
          <w:szCs w:val="24"/>
          <w:u w:val="single"/>
        </w:rPr>
        <w:t xml:space="preserve"> Prescription Switching </w:t>
      </w:r>
      <w:r w:rsidRPr="002C145E">
        <w:rPr>
          <w:rFonts w:ascii="Arial" w:hAnsi="Arial" w:cs="Arial"/>
          <w:b/>
          <w:sz w:val="24"/>
          <w:szCs w:val="24"/>
          <w:u w:val="single"/>
        </w:rPr>
        <w:t>and Submission webinars</w:t>
      </w:r>
      <w:r w:rsidR="00B5452B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2B5888" w:rsidRPr="002C145E" w:rsidRDefault="00D50981" w:rsidP="002B5888">
      <w:pPr>
        <w:rPr>
          <w:rFonts w:ascii="Arial" w:hAnsi="Arial" w:cs="Arial"/>
          <w:sz w:val="24"/>
          <w:szCs w:val="24"/>
        </w:rPr>
      </w:pPr>
      <w:r w:rsidRPr="002C145E">
        <w:rPr>
          <w:rFonts w:ascii="Arial" w:hAnsi="Arial" w:cs="Arial"/>
          <w:sz w:val="24"/>
          <w:szCs w:val="24"/>
        </w:rPr>
        <w:t>Please send</w:t>
      </w:r>
      <w:r w:rsidR="00041DAE" w:rsidRPr="002C145E">
        <w:rPr>
          <w:rFonts w:ascii="Arial" w:hAnsi="Arial" w:cs="Arial"/>
          <w:sz w:val="24"/>
          <w:szCs w:val="24"/>
        </w:rPr>
        <w:t xml:space="preserve"> your request as follows</w:t>
      </w:r>
      <w:r w:rsidR="002B5888" w:rsidRPr="002C145E">
        <w:rPr>
          <w:rFonts w:ascii="Arial" w:hAnsi="Arial" w:cs="Arial"/>
          <w:sz w:val="24"/>
          <w:szCs w:val="24"/>
        </w:rPr>
        <w:t xml:space="preserve"> to </w:t>
      </w:r>
      <w:hyperlink r:id="rId7" w:history="1">
        <w:r w:rsidR="002B5888" w:rsidRPr="002C145E">
          <w:rPr>
            <w:rStyle w:val="Hyperlink"/>
            <w:rFonts w:ascii="Arial" w:hAnsi="Arial" w:cs="Arial"/>
            <w:sz w:val="24"/>
            <w:szCs w:val="24"/>
            <w:u w:val="none"/>
          </w:rPr>
          <w:t>nhsbsa.webinars@nhs.net</w:t>
        </w:r>
      </w:hyperlink>
    </w:p>
    <w:p w:rsidR="00CC2C03" w:rsidRPr="0051615B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467E76">
        <w:rPr>
          <w:rFonts w:ascii="Arial" w:hAnsi="Arial" w:cs="Arial"/>
          <w:b/>
        </w:rPr>
        <w:t>Date: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Time: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Webinar Subject: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of Participant</w:t>
      </w:r>
      <w:r w:rsidRPr="00467E76">
        <w:rPr>
          <w:rFonts w:ascii="Arial" w:hAnsi="Arial" w:cs="Arial"/>
          <w:b/>
        </w:rPr>
        <w:t>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Organisation: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Email address:</w:t>
      </w:r>
    </w:p>
    <w:p w:rsidR="00041DAE" w:rsidRPr="00CC2C03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Telephone Number:</w:t>
      </w:r>
    </w:p>
    <w:sectPr w:rsidR="00041DAE" w:rsidRPr="00CC2C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56" w:rsidRDefault="00150356" w:rsidP="001B46CA">
      <w:pPr>
        <w:spacing w:after="0" w:line="240" w:lineRule="auto"/>
      </w:pPr>
      <w:r>
        <w:separator/>
      </w:r>
    </w:p>
  </w:endnote>
  <w:end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56" w:rsidRDefault="00150356" w:rsidP="001B46CA">
      <w:pPr>
        <w:spacing w:after="0" w:line="240" w:lineRule="auto"/>
      </w:pPr>
      <w:r>
        <w:separator/>
      </w:r>
    </w:p>
  </w:footnote>
  <w:foot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D6395"/>
    <w:rsid w:val="00103B59"/>
    <w:rsid w:val="001203AF"/>
    <w:rsid w:val="00150356"/>
    <w:rsid w:val="00154145"/>
    <w:rsid w:val="001B46CA"/>
    <w:rsid w:val="00223990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59762E"/>
    <w:rsid w:val="00606FF2"/>
    <w:rsid w:val="00655A39"/>
    <w:rsid w:val="00723A23"/>
    <w:rsid w:val="00751D3D"/>
    <w:rsid w:val="00785FE6"/>
    <w:rsid w:val="008032A7"/>
    <w:rsid w:val="00804477"/>
    <w:rsid w:val="00862F66"/>
    <w:rsid w:val="0088513C"/>
    <w:rsid w:val="008C418A"/>
    <w:rsid w:val="00923217"/>
    <w:rsid w:val="009C51C8"/>
    <w:rsid w:val="009C642E"/>
    <w:rsid w:val="00A3404F"/>
    <w:rsid w:val="00A42FFF"/>
    <w:rsid w:val="00B0171D"/>
    <w:rsid w:val="00B40478"/>
    <w:rsid w:val="00B5452B"/>
    <w:rsid w:val="00B629BA"/>
    <w:rsid w:val="00B85C1A"/>
    <w:rsid w:val="00C519E4"/>
    <w:rsid w:val="00CC2C03"/>
    <w:rsid w:val="00CE6166"/>
    <w:rsid w:val="00D461E3"/>
    <w:rsid w:val="00D50981"/>
    <w:rsid w:val="00D70856"/>
    <w:rsid w:val="00DD7918"/>
    <w:rsid w:val="00E249FC"/>
    <w:rsid w:val="00E46116"/>
    <w:rsid w:val="00E916CF"/>
    <w:rsid w:val="00E942D5"/>
    <w:rsid w:val="00EB7567"/>
    <w:rsid w:val="00F036A3"/>
    <w:rsid w:val="00F63683"/>
    <w:rsid w:val="00F80AE3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AA3C0841</Template>
  <TotalTime>234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23</cp:revision>
  <dcterms:created xsi:type="dcterms:W3CDTF">2016-12-12T12:02:00Z</dcterms:created>
  <dcterms:modified xsi:type="dcterms:W3CDTF">2017-05-25T13:15:00Z</dcterms:modified>
</cp:coreProperties>
</file>