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9" w:rsidRPr="00294ECE" w:rsidRDefault="007661C9" w:rsidP="007661C9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8008EB" w:rsidRDefault="008008EB">
      <w:pPr>
        <w:rPr>
          <w:rFonts w:ascii="Arial" w:hAnsi="Arial" w:cs="Arial"/>
          <w:b/>
          <w:sz w:val="24"/>
          <w:szCs w:val="24"/>
        </w:rPr>
      </w:pPr>
    </w:p>
    <w:p w:rsidR="00BB251D" w:rsidRPr="009E5503" w:rsidRDefault="00B86F2F">
      <w:pPr>
        <w:rPr>
          <w:rFonts w:ascii="Arial" w:hAnsi="Arial" w:cs="Arial"/>
          <w:b/>
          <w:sz w:val="26"/>
          <w:szCs w:val="26"/>
          <w:u w:val="single"/>
        </w:rPr>
      </w:pPr>
      <w:r w:rsidRPr="009E5503">
        <w:rPr>
          <w:rFonts w:ascii="Arial" w:hAnsi="Arial" w:cs="Arial"/>
          <w:b/>
          <w:sz w:val="26"/>
          <w:szCs w:val="26"/>
          <w:u w:val="single"/>
        </w:rPr>
        <w:t>Endorsing –</w:t>
      </w:r>
      <w:r w:rsidR="00BB251D" w:rsidRPr="009E550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FA764D">
        <w:rPr>
          <w:rFonts w:ascii="Arial" w:hAnsi="Arial" w:cs="Arial"/>
          <w:b/>
          <w:sz w:val="26"/>
          <w:szCs w:val="26"/>
          <w:u w:val="single"/>
        </w:rPr>
        <w:t>June</w:t>
      </w:r>
      <w:r w:rsidR="00EF6300" w:rsidRPr="009E5503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tbl>
      <w:tblPr>
        <w:tblStyle w:val="TableGrid"/>
        <w:tblpPr w:leftFromText="180" w:rightFromText="180" w:vertAnchor="text" w:horzAnchor="margin" w:tblpY="1661"/>
        <w:tblOverlap w:val="never"/>
        <w:tblW w:w="0" w:type="auto"/>
        <w:tblLook w:val="04A0" w:firstRow="1" w:lastRow="0" w:firstColumn="1" w:lastColumn="0" w:noHBand="0" w:noVBand="1"/>
      </w:tblPr>
      <w:tblGrid>
        <w:gridCol w:w="2151"/>
        <w:gridCol w:w="1685"/>
        <w:gridCol w:w="1701"/>
      </w:tblGrid>
      <w:tr w:rsidR="00805FD0" w:rsidRPr="00467E76" w:rsidTr="00585CE7">
        <w:trPr>
          <w:trHeight w:val="338"/>
        </w:trPr>
        <w:tc>
          <w:tcPr>
            <w:tcW w:w="2151" w:type="dxa"/>
          </w:tcPr>
          <w:p w:rsidR="00805FD0" w:rsidRPr="0078567C" w:rsidRDefault="00805FD0" w:rsidP="00805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67C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685" w:type="dxa"/>
          </w:tcPr>
          <w:p w:rsidR="00805FD0" w:rsidRPr="0078567C" w:rsidRDefault="00805FD0" w:rsidP="00805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67C">
              <w:rPr>
                <w:rFonts w:ascii="Arial" w:hAnsi="Arial" w:cs="Arial"/>
                <w:b/>
                <w:sz w:val="24"/>
                <w:szCs w:val="24"/>
              </w:rPr>
              <w:t>AM</w:t>
            </w:r>
            <w:r w:rsidR="00467E76" w:rsidRPr="007856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5FD0" w:rsidRPr="0078567C" w:rsidRDefault="00805FD0" w:rsidP="00805F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567C">
              <w:rPr>
                <w:rFonts w:ascii="Arial" w:hAnsi="Arial" w:cs="Arial"/>
                <w:b/>
                <w:sz w:val="24"/>
                <w:szCs w:val="24"/>
              </w:rPr>
              <w:t>PM</w:t>
            </w:r>
            <w:r w:rsidR="00467E76" w:rsidRPr="007856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1260" w:rsidRPr="00467E76" w:rsidTr="00585CE7">
        <w:trPr>
          <w:trHeight w:val="411"/>
        </w:trPr>
        <w:tc>
          <w:tcPr>
            <w:tcW w:w="2151" w:type="dxa"/>
          </w:tcPr>
          <w:p w:rsidR="00811260" w:rsidRPr="0078567C" w:rsidRDefault="009504AD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1</w:t>
            </w:r>
            <w:r w:rsidRPr="009504A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260" w:rsidRPr="0078567C" w:rsidRDefault="009504AD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– 12:30</w:t>
            </w:r>
          </w:p>
        </w:tc>
      </w:tr>
      <w:tr w:rsidR="00811260" w:rsidRPr="00467E76" w:rsidTr="00585CE7">
        <w:trPr>
          <w:trHeight w:val="403"/>
        </w:trPr>
        <w:tc>
          <w:tcPr>
            <w:tcW w:w="2151" w:type="dxa"/>
          </w:tcPr>
          <w:p w:rsidR="00811260" w:rsidRPr="0078567C" w:rsidRDefault="009504AD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6</w:t>
            </w:r>
            <w:r w:rsidRPr="009504A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260" w:rsidRPr="0078567C" w:rsidRDefault="009504AD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– 12:30</w:t>
            </w:r>
          </w:p>
        </w:tc>
      </w:tr>
      <w:tr w:rsidR="00811260" w:rsidRPr="00467E76" w:rsidTr="00585CE7">
        <w:trPr>
          <w:trHeight w:val="431"/>
        </w:trPr>
        <w:tc>
          <w:tcPr>
            <w:tcW w:w="2151" w:type="dxa"/>
          </w:tcPr>
          <w:p w:rsidR="00811260" w:rsidRPr="0078567C" w:rsidRDefault="009504AD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7</w:t>
            </w:r>
            <w:r w:rsidRPr="009504A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260" w:rsidRPr="0078567C" w:rsidRDefault="009504AD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– 15:30</w:t>
            </w:r>
          </w:p>
        </w:tc>
      </w:tr>
      <w:tr w:rsidR="00811260" w:rsidRPr="00467E76" w:rsidTr="00585CE7">
        <w:trPr>
          <w:trHeight w:val="351"/>
        </w:trPr>
        <w:tc>
          <w:tcPr>
            <w:tcW w:w="2151" w:type="dxa"/>
          </w:tcPr>
          <w:p w:rsidR="00811260" w:rsidRPr="0078567C" w:rsidRDefault="009504AD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12</w:t>
            </w:r>
            <w:r w:rsidRPr="009504A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9504AD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</w:p>
        </w:tc>
        <w:tc>
          <w:tcPr>
            <w:tcW w:w="1701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260" w:rsidRPr="00467E76" w:rsidTr="00585CE7">
        <w:trPr>
          <w:trHeight w:val="343"/>
        </w:trPr>
        <w:tc>
          <w:tcPr>
            <w:tcW w:w="2151" w:type="dxa"/>
          </w:tcPr>
          <w:p w:rsidR="00811260" w:rsidRPr="0078567C" w:rsidRDefault="009504AD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16</w:t>
            </w:r>
            <w:r w:rsidRPr="009504A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9504AD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– 11:30</w:t>
            </w:r>
          </w:p>
        </w:tc>
        <w:tc>
          <w:tcPr>
            <w:tcW w:w="1701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260" w:rsidRPr="00467E76" w:rsidTr="00585CE7">
        <w:trPr>
          <w:trHeight w:val="405"/>
        </w:trPr>
        <w:tc>
          <w:tcPr>
            <w:tcW w:w="2151" w:type="dxa"/>
          </w:tcPr>
          <w:p w:rsidR="00811260" w:rsidRPr="0078567C" w:rsidRDefault="009504AD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 21</w:t>
            </w:r>
            <w:r w:rsidRPr="009504A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260" w:rsidRPr="0078567C" w:rsidRDefault="009504AD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– 12:30</w:t>
            </w:r>
          </w:p>
        </w:tc>
      </w:tr>
      <w:tr w:rsidR="00811260" w:rsidRPr="00467E76" w:rsidTr="00585CE7">
        <w:trPr>
          <w:trHeight w:val="424"/>
        </w:trPr>
        <w:tc>
          <w:tcPr>
            <w:tcW w:w="2151" w:type="dxa"/>
          </w:tcPr>
          <w:p w:rsidR="00811260" w:rsidRPr="0078567C" w:rsidRDefault="009504AD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 22</w:t>
            </w:r>
            <w:r w:rsidRPr="009504A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260" w:rsidRPr="0078567C" w:rsidRDefault="009504AD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14:30</w:t>
            </w:r>
          </w:p>
        </w:tc>
      </w:tr>
      <w:tr w:rsidR="00811260" w:rsidRPr="00467E76" w:rsidTr="00585CE7">
        <w:trPr>
          <w:trHeight w:val="417"/>
        </w:trPr>
        <w:tc>
          <w:tcPr>
            <w:tcW w:w="2151" w:type="dxa"/>
          </w:tcPr>
          <w:p w:rsidR="00811260" w:rsidRPr="0078567C" w:rsidRDefault="009504AD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 27</w:t>
            </w:r>
            <w:r w:rsidRPr="009504A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260" w:rsidRPr="0078567C" w:rsidRDefault="009504AD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15:00 – 15:30</w:t>
            </w:r>
          </w:p>
        </w:tc>
      </w:tr>
      <w:tr w:rsidR="00811260" w:rsidRPr="00467E76" w:rsidTr="00585CE7">
        <w:trPr>
          <w:trHeight w:val="409"/>
        </w:trPr>
        <w:tc>
          <w:tcPr>
            <w:tcW w:w="2151" w:type="dxa"/>
          </w:tcPr>
          <w:p w:rsidR="00811260" w:rsidRPr="0078567C" w:rsidRDefault="009504AD" w:rsidP="00805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 30</w:t>
            </w:r>
            <w:r w:rsidRPr="009504AD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</w:tcPr>
          <w:p w:rsidR="00811260" w:rsidRPr="0078567C" w:rsidRDefault="009504AD" w:rsidP="00585C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– 10:30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11260" w:rsidRPr="0078567C" w:rsidRDefault="00811260" w:rsidP="00585C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08EB" w:rsidRPr="00467E76" w:rsidRDefault="008008EB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C27E5D" w:rsidRPr="00467E76" w:rsidRDefault="00C27E5D">
      <w:pPr>
        <w:rPr>
          <w:rFonts w:ascii="Arial" w:hAnsi="Arial" w:cs="Arial"/>
          <w:b/>
        </w:rPr>
      </w:pPr>
    </w:p>
    <w:p w:rsidR="00C27E5D" w:rsidRPr="00467E76" w:rsidRDefault="00C27E5D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7661C9" w:rsidRPr="00467E76" w:rsidRDefault="007661C9">
      <w:pPr>
        <w:rPr>
          <w:rFonts w:ascii="Arial" w:hAnsi="Arial" w:cs="Arial"/>
          <w:b/>
        </w:rPr>
      </w:pPr>
    </w:p>
    <w:p w:rsidR="00F70AC5" w:rsidRPr="007F0818" w:rsidRDefault="00F70AC5" w:rsidP="00F70AC5">
      <w:pPr>
        <w:rPr>
          <w:rFonts w:ascii="Arial" w:hAnsi="Arial" w:cs="Arial"/>
          <w:b/>
          <w:sz w:val="24"/>
          <w:szCs w:val="24"/>
          <w:u w:val="single"/>
        </w:rPr>
      </w:pPr>
      <w:r w:rsidRPr="007F0818">
        <w:rPr>
          <w:rFonts w:ascii="Arial" w:hAnsi="Arial" w:cs="Arial"/>
          <w:b/>
          <w:sz w:val="24"/>
          <w:szCs w:val="24"/>
          <w:u w:val="single"/>
        </w:rPr>
        <w:t>Please note this email address is only for En</w:t>
      </w:r>
      <w:r w:rsidR="00E6484C">
        <w:rPr>
          <w:rFonts w:ascii="Arial" w:hAnsi="Arial" w:cs="Arial"/>
          <w:b/>
          <w:sz w:val="24"/>
          <w:szCs w:val="24"/>
          <w:u w:val="single"/>
        </w:rPr>
        <w:t>dorsing,</w:t>
      </w:r>
      <w:r w:rsidR="00FA764D">
        <w:rPr>
          <w:rFonts w:ascii="Arial" w:hAnsi="Arial" w:cs="Arial"/>
          <w:b/>
          <w:sz w:val="24"/>
          <w:szCs w:val="24"/>
          <w:u w:val="single"/>
        </w:rPr>
        <w:t xml:space="preserve"> MDA,</w:t>
      </w:r>
      <w:r w:rsidR="00E6484C">
        <w:rPr>
          <w:rFonts w:ascii="Arial" w:hAnsi="Arial" w:cs="Arial"/>
          <w:b/>
          <w:sz w:val="24"/>
          <w:szCs w:val="24"/>
          <w:u w:val="single"/>
        </w:rPr>
        <w:t xml:space="preserve"> Prescription </w:t>
      </w:r>
      <w:proofErr w:type="gramStart"/>
      <w:r w:rsidR="00E6484C">
        <w:rPr>
          <w:rFonts w:ascii="Arial" w:hAnsi="Arial" w:cs="Arial"/>
          <w:b/>
          <w:sz w:val="24"/>
          <w:szCs w:val="24"/>
          <w:u w:val="single"/>
        </w:rPr>
        <w:t xml:space="preserve">Switching </w:t>
      </w:r>
      <w:r w:rsidRPr="007F0818">
        <w:rPr>
          <w:rFonts w:ascii="Arial" w:hAnsi="Arial" w:cs="Arial"/>
          <w:b/>
          <w:sz w:val="24"/>
          <w:szCs w:val="24"/>
          <w:u w:val="single"/>
        </w:rPr>
        <w:t xml:space="preserve"> and</w:t>
      </w:r>
      <w:proofErr w:type="gramEnd"/>
      <w:r w:rsidRPr="007F0818">
        <w:rPr>
          <w:rFonts w:ascii="Arial" w:hAnsi="Arial" w:cs="Arial"/>
          <w:b/>
          <w:sz w:val="24"/>
          <w:szCs w:val="24"/>
          <w:u w:val="single"/>
        </w:rPr>
        <w:t xml:space="preserve"> Submission webinars</w:t>
      </w:r>
      <w:r w:rsidR="002F41DA">
        <w:rPr>
          <w:rFonts w:ascii="Arial" w:hAnsi="Arial" w:cs="Arial"/>
          <w:b/>
          <w:sz w:val="24"/>
          <w:szCs w:val="24"/>
          <w:u w:val="single"/>
        </w:rPr>
        <w:t xml:space="preserve"> only.</w:t>
      </w:r>
    </w:p>
    <w:p w:rsidR="00F70AC5" w:rsidRPr="00AD6B39" w:rsidRDefault="00F70AC5" w:rsidP="00F70AC5">
      <w:pPr>
        <w:rPr>
          <w:rFonts w:ascii="Arial" w:hAnsi="Arial" w:cs="Arial"/>
          <w:sz w:val="24"/>
          <w:szCs w:val="24"/>
        </w:rPr>
      </w:pPr>
      <w:r w:rsidRPr="00AD6B39">
        <w:rPr>
          <w:rFonts w:ascii="Arial" w:hAnsi="Arial" w:cs="Arial"/>
          <w:sz w:val="24"/>
          <w:szCs w:val="24"/>
        </w:rPr>
        <w:t xml:space="preserve">Please send your request as follows to </w:t>
      </w:r>
      <w:hyperlink r:id="rId7" w:history="1">
        <w:r w:rsidRPr="00AD6B39">
          <w:rPr>
            <w:rStyle w:val="Hyperlink"/>
            <w:rFonts w:ascii="Arial" w:hAnsi="Arial" w:cs="Arial"/>
            <w:color w:val="0000FF"/>
            <w:sz w:val="24"/>
            <w:szCs w:val="24"/>
            <w:u w:val="none"/>
          </w:rPr>
          <w:t>nhsbsa.webinars@nhs.net</w:t>
        </w:r>
      </w:hyperlink>
    </w:p>
    <w:p w:rsidR="00BB251D" w:rsidRPr="0051615B" w:rsidRDefault="00BB251D" w:rsidP="00205AE3">
      <w:pPr>
        <w:spacing w:after="0" w:line="360" w:lineRule="auto"/>
        <w:rPr>
          <w:rFonts w:ascii="Arial" w:hAnsi="Arial" w:cs="Arial"/>
          <w:b/>
          <w:u w:val="single"/>
        </w:rPr>
      </w:pPr>
      <w:r w:rsidRPr="00467E76">
        <w:rPr>
          <w:rFonts w:ascii="Arial" w:hAnsi="Arial" w:cs="Arial"/>
          <w:b/>
        </w:rPr>
        <w:t>Date: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Time: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Webinar Subject: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Name</w:t>
      </w:r>
      <w:r w:rsidR="007C7064">
        <w:rPr>
          <w:rFonts w:ascii="Arial" w:hAnsi="Arial" w:cs="Arial"/>
          <w:b/>
        </w:rPr>
        <w:t xml:space="preserve"> of Participant</w:t>
      </w:r>
      <w:r w:rsidRPr="00467E76">
        <w:rPr>
          <w:rFonts w:ascii="Arial" w:hAnsi="Arial" w:cs="Arial"/>
          <w:b/>
        </w:rPr>
        <w:t>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Organisation: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Email address:</w:t>
      </w:r>
    </w:p>
    <w:p w:rsidR="00BB251D" w:rsidRPr="00467E76" w:rsidRDefault="00BB251D" w:rsidP="00205AE3">
      <w:pPr>
        <w:spacing w:after="0" w:line="360" w:lineRule="auto"/>
        <w:rPr>
          <w:rFonts w:ascii="Arial" w:hAnsi="Arial" w:cs="Arial"/>
          <w:b/>
        </w:rPr>
      </w:pPr>
      <w:r w:rsidRPr="00467E76">
        <w:rPr>
          <w:rFonts w:ascii="Arial" w:hAnsi="Arial" w:cs="Arial"/>
          <w:b/>
        </w:rPr>
        <w:t>Telephone Number:</w:t>
      </w:r>
    </w:p>
    <w:sectPr w:rsidR="00BB251D" w:rsidRPr="00467E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75" w:rsidRDefault="005F6875" w:rsidP="007661C9">
      <w:pPr>
        <w:spacing w:after="0" w:line="240" w:lineRule="auto"/>
      </w:pPr>
      <w:r>
        <w:separator/>
      </w:r>
    </w:p>
  </w:endnote>
  <w:endnote w:type="continuationSeparator" w:id="0">
    <w:p w:rsidR="005F6875" w:rsidRDefault="005F6875" w:rsidP="007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75" w:rsidRDefault="005F6875" w:rsidP="007661C9">
      <w:pPr>
        <w:spacing w:after="0" w:line="240" w:lineRule="auto"/>
      </w:pPr>
      <w:r>
        <w:separator/>
      </w:r>
    </w:p>
  </w:footnote>
  <w:footnote w:type="continuationSeparator" w:id="0">
    <w:p w:rsidR="005F6875" w:rsidRDefault="005F6875" w:rsidP="007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75" w:rsidRDefault="005F68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-454660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205AE3"/>
    <w:rsid w:val="002F41DA"/>
    <w:rsid w:val="00467E76"/>
    <w:rsid w:val="0051615B"/>
    <w:rsid w:val="00566BCC"/>
    <w:rsid w:val="00585CE7"/>
    <w:rsid w:val="005F6875"/>
    <w:rsid w:val="006C1502"/>
    <w:rsid w:val="007661C9"/>
    <w:rsid w:val="0078567C"/>
    <w:rsid w:val="007A0673"/>
    <w:rsid w:val="007C7064"/>
    <w:rsid w:val="007F0818"/>
    <w:rsid w:val="008008EB"/>
    <w:rsid w:val="00805FD0"/>
    <w:rsid w:val="00811260"/>
    <w:rsid w:val="00843A68"/>
    <w:rsid w:val="008E704C"/>
    <w:rsid w:val="009504AD"/>
    <w:rsid w:val="009674F9"/>
    <w:rsid w:val="009E5503"/>
    <w:rsid w:val="00A84182"/>
    <w:rsid w:val="00AD6B39"/>
    <w:rsid w:val="00B360B7"/>
    <w:rsid w:val="00B3796E"/>
    <w:rsid w:val="00B86F2F"/>
    <w:rsid w:val="00BB251D"/>
    <w:rsid w:val="00C27E5D"/>
    <w:rsid w:val="00CA136D"/>
    <w:rsid w:val="00CE4304"/>
    <w:rsid w:val="00D10CB8"/>
    <w:rsid w:val="00D866F9"/>
    <w:rsid w:val="00DB6B43"/>
    <w:rsid w:val="00DE6EF1"/>
    <w:rsid w:val="00E2184A"/>
    <w:rsid w:val="00E6484C"/>
    <w:rsid w:val="00EB7567"/>
    <w:rsid w:val="00EF6300"/>
    <w:rsid w:val="00F34E7E"/>
    <w:rsid w:val="00F433F3"/>
    <w:rsid w:val="00F70AC5"/>
    <w:rsid w:val="00F925D1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1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1C9"/>
  </w:style>
  <w:style w:type="paragraph" w:styleId="Footer">
    <w:name w:val="footer"/>
    <w:basedOn w:val="Normal"/>
    <w:link w:val="FooterChar"/>
    <w:uiPriority w:val="99"/>
    <w:unhideWhenUsed/>
    <w:rsid w:val="00766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1C9"/>
  </w:style>
  <w:style w:type="character" w:customStyle="1" w:styleId="Heading1Char">
    <w:name w:val="Heading 1 Char"/>
    <w:basedOn w:val="DefaultParagraphFont"/>
    <w:link w:val="Heading1"/>
    <w:uiPriority w:val="9"/>
    <w:rsid w:val="007661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61C9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character" w:styleId="Hyperlink">
    <w:name w:val="Hyperlink"/>
    <w:basedOn w:val="DefaultParagraphFont"/>
    <w:uiPriority w:val="99"/>
    <w:unhideWhenUsed/>
    <w:rsid w:val="005161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5A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AA3C0841</Template>
  <TotalTime>181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27</cp:revision>
  <dcterms:created xsi:type="dcterms:W3CDTF">2016-12-12T12:01:00Z</dcterms:created>
  <dcterms:modified xsi:type="dcterms:W3CDTF">2017-05-25T14:34:00Z</dcterms:modified>
</cp:coreProperties>
</file>