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D4355">
        <w:rPr>
          <w:rFonts w:ascii="Arial" w:hAnsi="Arial" w:cs="Arial"/>
          <w:b/>
          <w:sz w:val="26"/>
          <w:szCs w:val="26"/>
          <w:u w:val="single"/>
        </w:rPr>
        <w:t>October</w:t>
      </w:r>
      <w:r w:rsidR="0084269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61258D" w:rsidRPr="00CB11E4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486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61258D" w:rsidRPr="00CB11E4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Pr="00486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 w:rsidP="000A7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16</w:t>
            </w:r>
            <w:r w:rsidRPr="00486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20</w:t>
            </w:r>
            <w:r w:rsidRPr="00486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486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582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  <w:bookmarkStart w:id="0" w:name="_GoBack"/>
            <w:bookmarkEnd w:id="0"/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486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31st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Default="0061258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Pr="00CB11E4" w:rsidRDefault="0048697D">
      <w:pPr>
        <w:rPr>
          <w:rFonts w:ascii="Arial" w:hAnsi="Arial" w:cs="Arial"/>
          <w:b/>
        </w:rPr>
      </w:pPr>
    </w:p>
    <w:p w:rsidR="00ED4355" w:rsidRDefault="00ED4355" w:rsidP="00ED43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A72D9" w:rsidRPr="00CB11E4" w:rsidRDefault="00BA72D9" w:rsidP="009574D9">
      <w:pPr>
        <w:rPr>
          <w:rFonts w:ascii="Arial" w:hAnsi="Arial" w:cs="Arial"/>
          <w:color w:val="FF0000"/>
        </w:rPr>
      </w:pPr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Webinar Subject: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E83B21" w:rsidRPr="00CB11E4">
        <w:rPr>
          <w:rFonts w:ascii="Arial" w:hAnsi="Arial" w:cs="Arial"/>
          <w:b/>
        </w:rPr>
        <w:t xml:space="preserve"> of Participant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7794"/>
    <w:rsid w:val="000B2E2D"/>
    <w:rsid w:val="000F0FFE"/>
    <w:rsid w:val="001109C0"/>
    <w:rsid w:val="001B34AD"/>
    <w:rsid w:val="00226319"/>
    <w:rsid w:val="002C0B96"/>
    <w:rsid w:val="00362D2E"/>
    <w:rsid w:val="003A554D"/>
    <w:rsid w:val="0048697D"/>
    <w:rsid w:val="004B0278"/>
    <w:rsid w:val="00582CC5"/>
    <w:rsid w:val="005C20FC"/>
    <w:rsid w:val="0061258D"/>
    <w:rsid w:val="00613C64"/>
    <w:rsid w:val="006213C4"/>
    <w:rsid w:val="00663BD4"/>
    <w:rsid w:val="006B2090"/>
    <w:rsid w:val="00842690"/>
    <w:rsid w:val="00880005"/>
    <w:rsid w:val="008F67A6"/>
    <w:rsid w:val="009009B0"/>
    <w:rsid w:val="0092178E"/>
    <w:rsid w:val="009574D9"/>
    <w:rsid w:val="009C6BDC"/>
    <w:rsid w:val="00A51536"/>
    <w:rsid w:val="00A65514"/>
    <w:rsid w:val="00BA72D9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355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801A2E20</Template>
  <TotalTime>45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51</cp:revision>
  <dcterms:created xsi:type="dcterms:W3CDTF">2016-12-12T12:02:00Z</dcterms:created>
  <dcterms:modified xsi:type="dcterms:W3CDTF">2017-10-04T15:04:00Z</dcterms:modified>
</cp:coreProperties>
</file>