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956E9E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>
        <w:rPr>
          <w:rFonts w:ascii="Arial" w:hAnsi="Arial" w:cs="Arial"/>
          <w:b/>
          <w:sz w:val="26"/>
          <w:szCs w:val="26"/>
          <w:u w:val="single"/>
        </w:rPr>
        <w:t>FP10</w:t>
      </w:r>
      <w:r w:rsidR="00233125">
        <w:rPr>
          <w:rFonts w:ascii="Arial" w:hAnsi="Arial" w:cs="Arial"/>
          <w:b/>
          <w:sz w:val="26"/>
          <w:szCs w:val="26"/>
          <w:u w:val="single"/>
        </w:rPr>
        <w:t xml:space="preserve">MDA 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proofErr w:type="gramEnd"/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12E5E">
        <w:rPr>
          <w:rFonts w:ascii="Arial" w:hAnsi="Arial" w:cs="Arial"/>
          <w:b/>
          <w:sz w:val="26"/>
          <w:szCs w:val="26"/>
          <w:u w:val="single"/>
        </w:rPr>
        <w:t>January 2018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RPr="000C4E36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PM</w:t>
            </w:r>
          </w:p>
        </w:tc>
      </w:tr>
      <w:tr w:rsidR="00233125" w:rsidRPr="000C4E36" w:rsidTr="00233125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4</w:t>
            </w:r>
            <w:r w:rsidRPr="008B56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233125" w:rsidRPr="000C4E36" w:rsidTr="00233125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8</w:t>
            </w:r>
            <w:r w:rsidRPr="008B56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10</w:t>
            </w:r>
            <w:r w:rsidRPr="008B56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16</w:t>
            </w:r>
            <w:r w:rsidRPr="008B56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956E9E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8B56C8" w:rsidP="00207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18</w:t>
            </w:r>
            <w:r w:rsidRPr="008B56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956E9E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22</w:t>
            </w:r>
            <w:r w:rsidRPr="008B56C8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24</w:t>
            </w:r>
            <w:r w:rsidRPr="008B56C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</w:tr>
      <w:tr w:rsidR="008C7702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31</w:t>
            </w:r>
            <w:r w:rsidRPr="008B56C8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Pr="000C4E36" w:rsidRDefault="008C7702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2" w:rsidRPr="000C4E36" w:rsidRDefault="008B56C8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F67A6" w:rsidRPr="000C4E36" w:rsidRDefault="008F67A6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226319" w:rsidRPr="000C4E36" w:rsidRDefault="00226319">
      <w:pPr>
        <w:rPr>
          <w:rFonts w:ascii="Arial" w:hAnsi="Arial" w:cs="Arial"/>
          <w:b/>
        </w:rPr>
      </w:pPr>
    </w:p>
    <w:p w:rsidR="0061258D" w:rsidRPr="000C4E36" w:rsidRDefault="0061258D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01022" w:rsidRPr="00752054" w:rsidRDefault="00601022" w:rsidP="00601022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Endorsing, MDA, Prescription Switching</w:t>
      </w:r>
      <w:r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 only.</w:t>
      </w:r>
    </w:p>
    <w:p w:rsidR="009574D9" w:rsidRDefault="009574D9" w:rsidP="009574D9">
      <w:pPr>
        <w:rPr>
          <w:rStyle w:val="Hyperlink"/>
          <w:rFonts w:ascii="Arial" w:hAnsi="Arial" w:cs="Arial"/>
          <w:color w:val="0000FF"/>
          <w:u w:val="none"/>
        </w:rPr>
      </w:pPr>
      <w:r w:rsidRPr="000C4E36">
        <w:rPr>
          <w:rFonts w:ascii="Arial" w:hAnsi="Arial" w:cs="Arial"/>
        </w:rPr>
        <w:t xml:space="preserve">Please send your request as follows to </w:t>
      </w:r>
      <w:hyperlink r:id="rId7" w:history="1">
        <w:r w:rsidRPr="000C4E36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0C4E36" w:rsidRDefault="006213C4" w:rsidP="006213C4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</w:rPr>
        <w:t>Date: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Time: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Webinar Subject: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Name</w:t>
      </w:r>
      <w:r w:rsidR="00E83B21" w:rsidRPr="000C4E36">
        <w:rPr>
          <w:rFonts w:ascii="Arial" w:hAnsi="Arial" w:cs="Arial"/>
          <w:b/>
        </w:rPr>
        <w:t xml:space="preserve"> of Participant</w:t>
      </w:r>
      <w:r w:rsidRPr="000C4E36">
        <w:rPr>
          <w:rFonts w:ascii="Arial" w:hAnsi="Arial" w:cs="Arial"/>
          <w:b/>
        </w:rPr>
        <w:t>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Organisation: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Email address:</w:t>
      </w:r>
    </w:p>
    <w:p w:rsidR="006213C4" w:rsidRPr="002C0B96" w:rsidRDefault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Telephone Number:</w:t>
      </w:r>
    </w:p>
    <w:sectPr w:rsidR="006213C4" w:rsidRPr="002C0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D4" w:rsidRDefault="00663BD4" w:rsidP="00663BD4">
      <w:pPr>
        <w:spacing w:after="0" w:line="240" w:lineRule="auto"/>
      </w:pPr>
      <w:r>
        <w:separator/>
      </w:r>
    </w:p>
  </w:endnote>
  <w:end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D4" w:rsidRDefault="00663BD4" w:rsidP="00663BD4">
      <w:pPr>
        <w:spacing w:after="0" w:line="240" w:lineRule="auto"/>
      </w:pPr>
      <w:r>
        <w:separator/>
      </w:r>
    </w:p>
  </w:footnote>
  <w:footnote w:type="continuationSeparator" w:id="0">
    <w:p w:rsidR="00663BD4" w:rsidRDefault="00663BD4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C4E36"/>
    <w:rsid w:val="000F0FFE"/>
    <w:rsid w:val="001109C0"/>
    <w:rsid w:val="001B34AD"/>
    <w:rsid w:val="002077F2"/>
    <w:rsid w:val="00226319"/>
    <w:rsid w:val="00233125"/>
    <w:rsid w:val="002C0B96"/>
    <w:rsid w:val="003A554D"/>
    <w:rsid w:val="004B0278"/>
    <w:rsid w:val="0057774F"/>
    <w:rsid w:val="00577C0D"/>
    <w:rsid w:val="00601022"/>
    <w:rsid w:val="0061258D"/>
    <w:rsid w:val="006213C4"/>
    <w:rsid w:val="00663BD4"/>
    <w:rsid w:val="006B1BF3"/>
    <w:rsid w:val="006B2090"/>
    <w:rsid w:val="006D4379"/>
    <w:rsid w:val="00880005"/>
    <w:rsid w:val="008B56C8"/>
    <w:rsid w:val="008C7702"/>
    <w:rsid w:val="008F67A6"/>
    <w:rsid w:val="009009B0"/>
    <w:rsid w:val="0092178E"/>
    <w:rsid w:val="00956E9E"/>
    <w:rsid w:val="009574D9"/>
    <w:rsid w:val="009C6BDC"/>
    <w:rsid w:val="00A21B87"/>
    <w:rsid w:val="00A51536"/>
    <w:rsid w:val="00A65514"/>
    <w:rsid w:val="00AF017E"/>
    <w:rsid w:val="00B40C70"/>
    <w:rsid w:val="00B80969"/>
    <w:rsid w:val="00BE6E98"/>
    <w:rsid w:val="00C1336E"/>
    <w:rsid w:val="00C37B3F"/>
    <w:rsid w:val="00C95B7D"/>
    <w:rsid w:val="00CB65DC"/>
    <w:rsid w:val="00D152CC"/>
    <w:rsid w:val="00D627A6"/>
    <w:rsid w:val="00D66FCE"/>
    <w:rsid w:val="00DE0A6F"/>
    <w:rsid w:val="00E12E5E"/>
    <w:rsid w:val="00E14EE3"/>
    <w:rsid w:val="00E47425"/>
    <w:rsid w:val="00E57D5C"/>
    <w:rsid w:val="00E83B21"/>
    <w:rsid w:val="00EB6EAF"/>
    <w:rsid w:val="00EB7567"/>
    <w:rsid w:val="00ED4F8A"/>
    <w:rsid w:val="00F20865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E23619F0</Template>
  <TotalTime>73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55</cp:revision>
  <dcterms:created xsi:type="dcterms:W3CDTF">2016-12-12T12:02:00Z</dcterms:created>
  <dcterms:modified xsi:type="dcterms:W3CDTF">2017-12-13T08:34:00Z</dcterms:modified>
</cp:coreProperties>
</file>