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B9FE76E" w:rsidR="00281FAE" w:rsidRPr="001F6DFE" w:rsidRDefault="0075135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A20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4D067C5" w:rsidR="009C32CF" w:rsidRDefault="0075135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Times New Roman" w:hAnsi="Times New Roman"/>
          <w:lang w:val="en-GB" w:eastAsia="en-GB"/>
        </w:rPr>
        <w:t>06</w:t>
      </w:r>
      <w:r w:rsidR="00276A5A">
        <w:rPr>
          <w:rFonts w:ascii="Arial" w:hAnsi="Arial"/>
          <w:lang w:val="en-GB" w:eastAsia="en-GB"/>
        </w:rPr>
        <w:t>/</w:t>
      </w:r>
      <w:r w:rsidR="00745031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881A1E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751353">
        <w:rPr>
          <w:rFonts w:ascii="Arial" w:hAnsi="Arial" w:cs="Arial"/>
        </w:rPr>
        <w:t>is 1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986B" w14:textId="77777777" w:rsidR="00F5333A" w:rsidRDefault="00F5333A">
      <w:r>
        <w:separator/>
      </w:r>
    </w:p>
  </w:endnote>
  <w:endnote w:type="continuationSeparator" w:id="0">
    <w:p w14:paraId="00882350" w14:textId="77777777" w:rsidR="00F5333A" w:rsidRDefault="00F5333A">
      <w:r>
        <w:continuationSeparator/>
      </w:r>
    </w:p>
  </w:endnote>
  <w:endnote w:type="continuationNotice" w:id="1">
    <w:p w14:paraId="23C0AFAA" w14:textId="77777777" w:rsidR="00F5333A" w:rsidRDefault="00F5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7AE4" w14:textId="77777777" w:rsidR="00F5333A" w:rsidRDefault="00F5333A">
      <w:r>
        <w:separator/>
      </w:r>
    </w:p>
  </w:footnote>
  <w:footnote w:type="continuationSeparator" w:id="0">
    <w:p w14:paraId="1FAF0EFB" w14:textId="77777777" w:rsidR="00F5333A" w:rsidRDefault="00F5333A">
      <w:r>
        <w:continuationSeparator/>
      </w:r>
    </w:p>
  </w:footnote>
  <w:footnote w:type="continuationNotice" w:id="1">
    <w:p w14:paraId="07D26801" w14:textId="77777777" w:rsidR="00F5333A" w:rsidRDefault="00F5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2021-09-30T02:43:00Z</cp:lastPrinted>
  <dcterms:created xsi:type="dcterms:W3CDTF">2023-11-02T09:35:00Z</dcterms:created>
  <dcterms:modified xsi:type="dcterms:W3CDTF">2023-11-02T09:35:00Z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