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400" w14:textId="20281385" w:rsidR="008E47BD" w:rsidRPr="00A924B1" w:rsidRDefault="00804388" w:rsidP="00A924B1">
      <w:pPr>
        <w:pStyle w:val="Title"/>
        <w:rPr>
          <w:rFonts w:cs="Calibri"/>
          <w:sz w:val="40"/>
          <w:szCs w:val="40"/>
        </w:rPr>
      </w:pPr>
      <w:bookmarkStart w:id="0" w:name="_Hlk143783588"/>
      <w:r>
        <w:rPr>
          <w:rFonts w:cs="Calibri"/>
          <w:sz w:val="40"/>
          <w:szCs w:val="40"/>
        </w:rPr>
        <w:t>Provider</w:t>
      </w:r>
      <w:r w:rsidR="00F938AE">
        <w:rPr>
          <w:rFonts w:cs="Calibri"/>
          <w:sz w:val="40"/>
          <w:szCs w:val="40"/>
        </w:rPr>
        <w:t xml:space="preserve">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</w:t>
      </w:r>
      <w:r>
        <w:rPr>
          <w:rFonts w:cs="Calibri"/>
          <w:sz w:val="40"/>
          <w:szCs w:val="40"/>
        </w:rPr>
        <w:t>DEN</w:t>
      </w:r>
      <w:r w:rsidR="00EC7844">
        <w:rPr>
          <w:rFonts w:cs="Calibri"/>
          <w:sz w:val="40"/>
          <w:szCs w:val="40"/>
        </w:rPr>
        <w:t xml:space="preserve"> </w:t>
      </w:r>
    </w:p>
    <w:tbl>
      <w:tblPr>
        <w:tblpPr w:leftFromText="180" w:rightFromText="180" w:vertAnchor="page" w:horzAnchor="margin" w:tblpY="4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457"/>
      </w:tblGrid>
      <w:tr w:rsidR="00475FBA" w14:paraId="7944A552" w14:textId="77777777" w:rsidTr="00475FBA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860164E" w14:textId="77777777" w:rsidR="00475FBA" w:rsidRPr="008E60FB" w:rsidRDefault="00475FBA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30BE98C0" w14:textId="77777777" w:rsidTr="00475FBA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98725B6" w14:textId="77777777" w:rsidR="00475FBA" w:rsidRPr="008E60FB" w:rsidRDefault="00475FBA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08DF42DF" w14:textId="77777777" w:rsidTr="00475FBA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1AF6CB3A" w14:textId="77777777" w:rsidR="00475FBA" w:rsidRDefault="00475FBA" w:rsidP="00475F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proofErr w:type="spellStart"/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Example@nhs.net</w:t>
            </w:r>
            <w:proofErr w:type="spellEnd"/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475FBA" w14:paraId="5AB2B817" w14:textId="77777777" w:rsidTr="00475FBA">
        <w:trPr>
          <w:trHeight w:val="342"/>
        </w:trPr>
        <w:tc>
          <w:tcPr>
            <w:tcW w:w="5000" w:type="pct"/>
            <w:shd w:val="clear" w:color="auto" w:fill="C6D9F1"/>
            <w:vAlign w:val="center"/>
          </w:tcPr>
          <w:p w14:paraId="78150D78" w14:textId="4BF5AA3D" w:rsidR="00475FBA" w:rsidRDefault="00292BC6" w:rsidP="00475F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Provider Number</w:t>
            </w:r>
            <w:r w:rsidR="00475FBA"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:</w:t>
            </w:r>
            <w:r w:rsidR="00475FB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475FBA"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[]</w:t>
            </w:r>
            <w:r w:rsidR="004D2F2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 (validate to </w:t>
            </w:r>
            <w:r w:rsidR="00A410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6-digit</w:t>
            </w:r>
            <w:r w:rsidR="004D2F2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 xml:space="preserve"> number only)</w:t>
            </w:r>
          </w:p>
        </w:tc>
      </w:tr>
      <w:tr w:rsidR="006D7226" w14:paraId="0FFBEDFF" w14:textId="77777777" w:rsidTr="00475FBA">
        <w:trPr>
          <w:trHeight w:val="366"/>
        </w:trPr>
        <w:tc>
          <w:tcPr>
            <w:tcW w:w="5000" w:type="pct"/>
            <w:shd w:val="clear" w:color="auto" w:fill="C6D9F1"/>
            <w:vAlign w:val="center"/>
          </w:tcPr>
          <w:p w14:paraId="281D8820" w14:textId="77777777" w:rsidR="006D7226" w:rsidRDefault="006D7226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8822C77" w14:textId="22A5E2CB" w:rsidR="00A924B1" w:rsidRPr="00932760" w:rsidRDefault="00A924B1" w:rsidP="00A924B1">
      <w:pPr>
        <w:rPr>
          <w:rFonts w:ascii="Calibri" w:hAnsi="Calibri" w:cs="Calibri"/>
          <w:iCs/>
          <w:sz w:val="22"/>
          <w:szCs w:val="22"/>
        </w:rPr>
      </w:pPr>
      <w:bookmarkStart w:id="1" w:name="_Hlk143782864"/>
      <w:r w:rsidRPr="00932760">
        <w:rPr>
          <w:rFonts w:ascii="Calibri" w:hAnsi="Calibri" w:cs="Calibri"/>
          <w:sz w:val="22"/>
          <w:szCs w:val="22"/>
        </w:rPr>
        <w:t xml:space="preserve">This account type will give you access to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32760">
        <w:rPr>
          <w:rFonts w:ascii="Calibri" w:hAnsi="Calibri" w:cs="Calibri"/>
          <w:iCs/>
          <w:sz w:val="22"/>
          <w:szCs w:val="22"/>
        </w:rPr>
        <w:t xml:space="preserve">detailed view of </w:t>
      </w:r>
      <w:r>
        <w:rPr>
          <w:rFonts w:ascii="Calibri" w:hAnsi="Calibri" w:cs="Calibri"/>
          <w:iCs/>
          <w:sz w:val="22"/>
          <w:szCs w:val="22"/>
        </w:rPr>
        <w:t xml:space="preserve">the </w:t>
      </w:r>
      <w:r w:rsidRPr="00932760">
        <w:rPr>
          <w:rFonts w:ascii="Calibri" w:hAnsi="Calibri" w:cs="Calibri"/>
          <w:iCs/>
          <w:sz w:val="22"/>
          <w:szCs w:val="22"/>
        </w:rPr>
        <w:t>individual NHS dental contract performance</w:t>
      </w:r>
      <w:r>
        <w:rPr>
          <w:rFonts w:ascii="Calibri" w:hAnsi="Calibri" w:cs="Calibri"/>
          <w:iCs/>
          <w:sz w:val="22"/>
          <w:szCs w:val="22"/>
        </w:rPr>
        <w:t xml:space="preserve"> for the NHS dental contract</w:t>
      </w:r>
      <w:r w:rsidR="003F1112">
        <w:rPr>
          <w:rFonts w:ascii="Calibri" w:hAnsi="Calibri" w:cs="Calibri"/>
          <w:iCs/>
          <w:sz w:val="22"/>
          <w:szCs w:val="22"/>
        </w:rPr>
        <w:t>(s)</w:t>
      </w:r>
      <w:r>
        <w:rPr>
          <w:rFonts w:ascii="Calibri" w:hAnsi="Calibri" w:cs="Calibri"/>
          <w:iCs/>
          <w:sz w:val="22"/>
          <w:szCs w:val="22"/>
        </w:rPr>
        <w:t xml:space="preserve"> under your provider, including the best aspects of the Year End reports.</w:t>
      </w:r>
    </w:p>
    <w:p w14:paraId="1A8CBE95" w14:textId="0F7363B6" w:rsidR="0095652B" w:rsidRDefault="0095652B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0F9BE7A3" w14:textId="77777777" w:rsidR="006D7226" w:rsidRDefault="006D7226" w:rsidP="00ED236A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5652B" w14:paraId="43599B46" w14:textId="77777777" w:rsidTr="00A22DD3">
        <w:tc>
          <w:tcPr>
            <w:tcW w:w="10457" w:type="dxa"/>
            <w:gridSpan w:val="2"/>
          </w:tcPr>
          <w:p w14:paraId="28403C64" w14:textId="2FE9E870" w:rsidR="0095652B" w:rsidRDefault="004E33C1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I require access to the following </w:t>
            </w:r>
            <w:r w:rsidR="00A33DA3">
              <w:rPr>
                <w:rFonts w:ascii="Calibri" w:hAnsi="Calibri" w:cs="Calibri"/>
                <w:b/>
                <w:iCs/>
                <w:sz w:val="22"/>
                <w:szCs w:val="22"/>
              </w:rPr>
              <w:t>Contract numbers</w:t>
            </w:r>
            <w:r w:rsidR="00D802BD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(Max 10)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D802BD" w14:paraId="4CAF6126" w14:textId="77777777" w:rsidTr="005368EF">
        <w:tc>
          <w:tcPr>
            <w:tcW w:w="5228" w:type="dxa"/>
          </w:tcPr>
          <w:p w14:paraId="23CE3494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</w:tcPr>
          <w:p w14:paraId="10D4BEFB" w14:textId="75644C40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15CFD414" w14:textId="77777777" w:rsidTr="005368EF">
        <w:tc>
          <w:tcPr>
            <w:tcW w:w="5228" w:type="dxa"/>
          </w:tcPr>
          <w:p w14:paraId="292261BB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</w:tcPr>
          <w:p w14:paraId="270C16B5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1CAFEB13" w14:textId="77777777" w:rsidTr="005368EF">
        <w:tc>
          <w:tcPr>
            <w:tcW w:w="5228" w:type="dxa"/>
          </w:tcPr>
          <w:p w14:paraId="53A75175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</w:tcPr>
          <w:p w14:paraId="54ECD4E3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4C253337" w14:textId="77777777" w:rsidTr="005368EF">
        <w:tc>
          <w:tcPr>
            <w:tcW w:w="5228" w:type="dxa"/>
          </w:tcPr>
          <w:p w14:paraId="7E943ED8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</w:tcPr>
          <w:p w14:paraId="183BE0A1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62D9D79B" w14:textId="77777777" w:rsidTr="005368EF">
        <w:tc>
          <w:tcPr>
            <w:tcW w:w="5228" w:type="dxa"/>
          </w:tcPr>
          <w:p w14:paraId="2B1A1566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</w:tcPr>
          <w:p w14:paraId="22B3B2AA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99A6244" w14:textId="77777777" w:rsidR="00310D76" w:rsidRDefault="00310D76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62702470" w14:textId="77777777" w:rsidR="00310D76" w:rsidRDefault="00310D76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7C00BC3B" w14:textId="77777777" w:rsidR="00B77E32" w:rsidRDefault="00B77E32" w:rsidP="00BE2938">
      <w:pPr>
        <w:rPr>
          <w:rFonts w:ascii="Calibri" w:hAnsi="Calibri" w:cs="Calibri"/>
          <w:b/>
          <w:sz w:val="22"/>
          <w:szCs w:val="22"/>
        </w:rPr>
      </w:pPr>
    </w:p>
    <w:p w14:paraId="48034333" w14:textId="77777777" w:rsidR="001B0ECD" w:rsidRPr="009511BE" w:rsidRDefault="001B0ECD" w:rsidP="001B0ECD">
      <w:pPr>
        <w:rPr>
          <w:rStyle w:val="Strong"/>
          <w:rFonts w:ascii="Calibri" w:hAnsi="Calibri" w:cs="Calibri"/>
          <w:sz w:val="36"/>
          <w:szCs w:val="36"/>
          <w:u w:val="single"/>
        </w:rPr>
      </w:pPr>
      <w:bookmarkStart w:id="2" w:name="_Hlk143783352"/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4035D032" w14:textId="5E5B3423" w:rsidR="001B0ECD" w:rsidRDefault="001B0ECD" w:rsidP="001B0ECD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2" w:history="1">
        <w:r w:rsidR="00670458">
          <w:rPr>
            <w:rStyle w:val="Hyperlink"/>
            <w:rFonts w:ascii="Calibri" w:hAnsi="Calibri" w:cs="Calibri"/>
            <w:bCs/>
            <w:sz w:val="22"/>
            <w:szCs w:val="22"/>
          </w:rPr>
          <w:t>eDEN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684EBDED" w14:textId="569B01EB" w:rsidR="001F3BD0" w:rsidRPr="00D65B79" w:rsidRDefault="001B0ECD" w:rsidP="00D65B79">
      <w:pPr>
        <w:rPr>
          <w:rFonts w:ascii="Calibri" w:hAnsi="Calibri" w:cs="Calibri"/>
          <w:bCs/>
          <w:i/>
          <w:sz w:val="22"/>
          <w:szCs w:val="22"/>
        </w:rPr>
      </w:pPr>
      <w:r w:rsidRPr="00E75B20">
        <w:rPr>
          <w:rFonts w:ascii="Calibri" w:hAnsi="Calibri" w:cs="Calibri"/>
          <w:b/>
        </w:rPr>
        <w:t>I tick to confirm that I have read and agree to the terms of the e</w:t>
      </w:r>
      <w:r w:rsidR="00C563FB">
        <w:rPr>
          <w:rFonts w:ascii="Calibri" w:hAnsi="Calibri" w:cs="Calibri"/>
          <w:b/>
        </w:rPr>
        <w:t>DEN</w:t>
      </w:r>
      <w:r w:rsidRPr="00E75B20">
        <w:rPr>
          <w:rFonts w:ascii="Calibri" w:hAnsi="Calibri" w:cs="Calibri"/>
          <w:b/>
        </w:rPr>
        <w:t xml:space="preserve"> User Agreement:</w:t>
      </w:r>
      <w:r w:rsidRPr="00E75B20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BE" w:rsidRPr="00E75B2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E75B20">
        <w:rPr>
          <w:rFonts w:ascii="Calibri" w:hAnsi="Calibri" w:cs="Calibri"/>
          <w:bCs/>
        </w:rPr>
        <w:br/>
      </w:r>
      <w:bookmarkEnd w:id="0"/>
      <w:bookmarkEnd w:id="1"/>
      <w:bookmarkEnd w:id="2"/>
    </w:p>
    <w:sectPr w:rsidR="001F3BD0" w:rsidRPr="00D65B79" w:rsidSect="00FE2E93">
      <w:headerReference w:type="default" r:id="rId13"/>
      <w:footerReference w:type="default" r:id="rId14"/>
      <w:headerReference w:type="first" r:id="rId15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3652" w14:textId="77777777" w:rsidR="00D378F7" w:rsidRDefault="00D378F7">
      <w:r>
        <w:separator/>
      </w:r>
    </w:p>
  </w:endnote>
  <w:endnote w:type="continuationSeparator" w:id="0">
    <w:p w14:paraId="4E3F4016" w14:textId="77777777" w:rsidR="00D378F7" w:rsidRDefault="00D3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AAD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CC9B" w14:textId="77777777" w:rsidR="00D378F7" w:rsidRDefault="00D378F7">
      <w:r>
        <w:separator/>
      </w:r>
    </w:p>
  </w:footnote>
  <w:footnote w:type="continuationSeparator" w:id="0">
    <w:p w14:paraId="6398E934" w14:textId="77777777" w:rsidR="00D378F7" w:rsidRDefault="00D3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F90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22F22B0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95E" w14:textId="5178B64E" w:rsidR="00896EE6" w:rsidRDefault="00B77E32" w:rsidP="00A949C3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5D694" wp14:editId="5D7C9AEC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8874">
    <w:abstractNumId w:val="3"/>
  </w:num>
  <w:num w:numId="2" w16cid:durableId="13239773">
    <w:abstractNumId w:val="0"/>
  </w:num>
  <w:num w:numId="3" w16cid:durableId="837426756">
    <w:abstractNumId w:val="2"/>
  </w:num>
  <w:num w:numId="4" w16cid:durableId="14455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86E9A"/>
    <w:rsid w:val="00090348"/>
    <w:rsid w:val="000A2320"/>
    <w:rsid w:val="000B08EA"/>
    <w:rsid w:val="000D144D"/>
    <w:rsid w:val="000E0AB8"/>
    <w:rsid w:val="000E154A"/>
    <w:rsid w:val="000F6A22"/>
    <w:rsid w:val="000F764F"/>
    <w:rsid w:val="00102DD4"/>
    <w:rsid w:val="00141BF9"/>
    <w:rsid w:val="0016250A"/>
    <w:rsid w:val="0018610A"/>
    <w:rsid w:val="001862CB"/>
    <w:rsid w:val="00194C41"/>
    <w:rsid w:val="001B0ECD"/>
    <w:rsid w:val="001B1037"/>
    <w:rsid w:val="001B735B"/>
    <w:rsid w:val="001D4269"/>
    <w:rsid w:val="001F3BD0"/>
    <w:rsid w:val="002012DC"/>
    <w:rsid w:val="002014B9"/>
    <w:rsid w:val="00201B30"/>
    <w:rsid w:val="00217233"/>
    <w:rsid w:val="00224E4B"/>
    <w:rsid w:val="00232204"/>
    <w:rsid w:val="002327A6"/>
    <w:rsid w:val="002376B3"/>
    <w:rsid w:val="002402AE"/>
    <w:rsid w:val="002648D5"/>
    <w:rsid w:val="00273AC9"/>
    <w:rsid w:val="0027674D"/>
    <w:rsid w:val="00290849"/>
    <w:rsid w:val="00292BC6"/>
    <w:rsid w:val="002A6465"/>
    <w:rsid w:val="002B252D"/>
    <w:rsid w:val="002B59D3"/>
    <w:rsid w:val="002E2D85"/>
    <w:rsid w:val="002F6B62"/>
    <w:rsid w:val="00310D76"/>
    <w:rsid w:val="003114A9"/>
    <w:rsid w:val="003232E6"/>
    <w:rsid w:val="00342F5D"/>
    <w:rsid w:val="00370197"/>
    <w:rsid w:val="00371C66"/>
    <w:rsid w:val="003828A3"/>
    <w:rsid w:val="00391610"/>
    <w:rsid w:val="003B43D1"/>
    <w:rsid w:val="003D6F2E"/>
    <w:rsid w:val="003F0982"/>
    <w:rsid w:val="003F1112"/>
    <w:rsid w:val="003F4338"/>
    <w:rsid w:val="003F7FA3"/>
    <w:rsid w:val="004261D0"/>
    <w:rsid w:val="00434296"/>
    <w:rsid w:val="00435F8D"/>
    <w:rsid w:val="0043710E"/>
    <w:rsid w:val="00441111"/>
    <w:rsid w:val="0047137B"/>
    <w:rsid w:val="00475FBA"/>
    <w:rsid w:val="004956A8"/>
    <w:rsid w:val="004A1B3D"/>
    <w:rsid w:val="004A1E9D"/>
    <w:rsid w:val="004A200B"/>
    <w:rsid w:val="004A4F35"/>
    <w:rsid w:val="004A5729"/>
    <w:rsid w:val="004C19D7"/>
    <w:rsid w:val="004C52B0"/>
    <w:rsid w:val="004C5CA3"/>
    <w:rsid w:val="004D2F25"/>
    <w:rsid w:val="004D597C"/>
    <w:rsid w:val="004E33C1"/>
    <w:rsid w:val="00504A75"/>
    <w:rsid w:val="00520BA9"/>
    <w:rsid w:val="0053032D"/>
    <w:rsid w:val="0054689B"/>
    <w:rsid w:val="00577D42"/>
    <w:rsid w:val="005838B3"/>
    <w:rsid w:val="005C2CA2"/>
    <w:rsid w:val="00614B74"/>
    <w:rsid w:val="00620C12"/>
    <w:rsid w:val="0062267F"/>
    <w:rsid w:val="00627785"/>
    <w:rsid w:val="006335FD"/>
    <w:rsid w:val="00636105"/>
    <w:rsid w:val="00660EE2"/>
    <w:rsid w:val="00661C60"/>
    <w:rsid w:val="006650BA"/>
    <w:rsid w:val="0066663A"/>
    <w:rsid w:val="00670458"/>
    <w:rsid w:val="00677EAF"/>
    <w:rsid w:val="006928E7"/>
    <w:rsid w:val="00697885"/>
    <w:rsid w:val="006D7226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30712"/>
    <w:rsid w:val="007348DD"/>
    <w:rsid w:val="00741052"/>
    <w:rsid w:val="00752114"/>
    <w:rsid w:val="00753555"/>
    <w:rsid w:val="00766B2C"/>
    <w:rsid w:val="00766E98"/>
    <w:rsid w:val="00784C42"/>
    <w:rsid w:val="00786768"/>
    <w:rsid w:val="007922E6"/>
    <w:rsid w:val="007A63F6"/>
    <w:rsid w:val="007C300A"/>
    <w:rsid w:val="007D00AF"/>
    <w:rsid w:val="007E4B69"/>
    <w:rsid w:val="00804388"/>
    <w:rsid w:val="008259E9"/>
    <w:rsid w:val="008262BB"/>
    <w:rsid w:val="00837523"/>
    <w:rsid w:val="008555D5"/>
    <w:rsid w:val="008658E8"/>
    <w:rsid w:val="00872E33"/>
    <w:rsid w:val="00896EE6"/>
    <w:rsid w:val="008E47BD"/>
    <w:rsid w:val="008E60FB"/>
    <w:rsid w:val="009240F2"/>
    <w:rsid w:val="00926E46"/>
    <w:rsid w:val="009342EB"/>
    <w:rsid w:val="0094035A"/>
    <w:rsid w:val="0094522B"/>
    <w:rsid w:val="009511BE"/>
    <w:rsid w:val="00952EA2"/>
    <w:rsid w:val="00954668"/>
    <w:rsid w:val="0095652B"/>
    <w:rsid w:val="0098176E"/>
    <w:rsid w:val="009A648E"/>
    <w:rsid w:val="009B1BB2"/>
    <w:rsid w:val="00A038F6"/>
    <w:rsid w:val="00A23BB9"/>
    <w:rsid w:val="00A261A4"/>
    <w:rsid w:val="00A33DA3"/>
    <w:rsid w:val="00A4107F"/>
    <w:rsid w:val="00A44E24"/>
    <w:rsid w:val="00A924B1"/>
    <w:rsid w:val="00A949C3"/>
    <w:rsid w:val="00A96FF7"/>
    <w:rsid w:val="00A97975"/>
    <w:rsid w:val="00AA358E"/>
    <w:rsid w:val="00AA661D"/>
    <w:rsid w:val="00AC10FF"/>
    <w:rsid w:val="00AC33D2"/>
    <w:rsid w:val="00AC6EAB"/>
    <w:rsid w:val="00B166A4"/>
    <w:rsid w:val="00B23320"/>
    <w:rsid w:val="00B25424"/>
    <w:rsid w:val="00B648AD"/>
    <w:rsid w:val="00B77E32"/>
    <w:rsid w:val="00B80D08"/>
    <w:rsid w:val="00B80F75"/>
    <w:rsid w:val="00BA063F"/>
    <w:rsid w:val="00BB063B"/>
    <w:rsid w:val="00BB5956"/>
    <w:rsid w:val="00BC3506"/>
    <w:rsid w:val="00BD1A36"/>
    <w:rsid w:val="00BD20F3"/>
    <w:rsid w:val="00BD33A5"/>
    <w:rsid w:val="00BD5D75"/>
    <w:rsid w:val="00BE2938"/>
    <w:rsid w:val="00BF5941"/>
    <w:rsid w:val="00C17038"/>
    <w:rsid w:val="00C220C3"/>
    <w:rsid w:val="00C257B0"/>
    <w:rsid w:val="00C43B96"/>
    <w:rsid w:val="00C44003"/>
    <w:rsid w:val="00C44D55"/>
    <w:rsid w:val="00C53C34"/>
    <w:rsid w:val="00C563FB"/>
    <w:rsid w:val="00C828EF"/>
    <w:rsid w:val="00C839AC"/>
    <w:rsid w:val="00C8560A"/>
    <w:rsid w:val="00C96507"/>
    <w:rsid w:val="00C965CD"/>
    <w:rsid w:val="00CA1D2B"/>
    <w:rsid w:val="00CC55A0"/>
    <w:rsid w:val="00CC7B34"/>
    <w:rsid w:val="00CD182F"/>
    <w:rsid w:val="00CD5D3E"/>
    <w:rsid w:val="00CE654E"/>
    <w:rsid w:val="00CE79F0"/>
    <w:rsid w:val="00CF4239"/>
    <w:rsid w:val="00CF54E1"/>
    <w:rsid w:val="00D02B84"/>
    <w:rsid w:val="00D21078"/>
    <w:rsid w:val="00D31B23"/>
    <w:rsid w:val="00D378F7"/>
    <w:rsid w:val="00D60347"/>
    <w:rsid w:val="00D6591D"/>
    <w:rsid w:val="00D65B79"/>
    <w:rsid w:val="00D76661"/>
    <w:rsid w:val="00D802BD"/>
    <w:rsid w:val="00DC4D2A"/>
    <w:rsid w:val="00DD6662"/>
    <w:rsid w:val="00DD6852"/>
    <w:rsid w:val="00E26266"/>
    <w:rsid w:val="00E30C90"/>
    <w:rsid w:val="00E44D50"/>
    <w:rsid w:val="00E52238"/>
    <w:rsid w:val="00E5268D"/>
    <w:rsid w:val="00E70F5B"/>
    <w:rsid w:val="00E712C8"/>
    <w:rsid w:val="00E735F7"/>
    <w:rsid w:val="00E75B20"/>
    <w:rsid w:val="00E85238"/>
    <w:rsid w:val="00E86BBC"/>
    <w:rsid w:val="00E86D3A"/>
    <w:rsid w:val="00EA5A62"/>
    <w:rsid w:val="00EB5394"/>
    <w:rsid w:val="00EB7D01"/>
    <w:rsid w:val="00EC4E73"/>
    <w:rsid w:val="00EC7844"/>
    <w:rsid w:val="00ED236A"/>
    <w:rsid w:val="00ED49C5"/>
    <w:rsid w:val="00EF22B5"/>
    <w:rsid w:val="00F01A41"/>
    <w:rsid w:val="00F0637C"/>
    <w:rsid w:val="00F32817"/>
    <w:rsid w:val="00F46200"/>
    <w:rsid w:val="00F748F5"/>
    <w:rsid w:val="00F74AB5"/>
    <w:rsid w:val="00F938AE"/>
    <w:rsid w:val="00FA3F31"/>
    <w:rsid w:val="00FA56D9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E00228F"/>
  <w15:chartTrackingRefBased/>
  <w15:docId w15:val="{93A577C5-6429-4236-A1AF-087607E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ew.officeapps.live.com/op/view.aspx?src=https%3A%2F%2Fwww.nhsbsa.nhs.uk%2Fsites%2Fdefault%2Ffiles%2F2023-03%2FeDEN%2520EUA%252015032023.doc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081DD-03D6-44CF-B323-5E0908F901F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5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918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Dan Thompson</cp:lastModifiedBy>
  <cp:revision>2</cp:revision>
  <cp:lastPrinted>2013-09-26T07:37:00Z</cp:lastPrinted>
  <dcterms:created xsi:type="dcterms:W3CDTF">2023-10-26T09:28:00Z</dcterms:created>
  <dcterms:modified xsi:type="dcterms:W3CDTF">2023-10-26T09:28:00Z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0x01010045CC8AF3474E484DBB4232FBDF4CCF96</vt:lpwstr>
  </property>
  <property fmtid="{D5CDD505-2E9C-101B-9397-08002B2CF9AE}" pid="9" name="GrammarlyDocumentId">
    <vt:lpwstr>f4d48f47d86c742bae6d593980abb642eae3ecdc5193715853175b0a08518486</vt:lpwstr>
  </property>
</Properties>
</file>