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B761" w14:textId="26F4C3B4" w:rsidR="00EC7844" w:rsidRDefault="004B1C7D" w:rsidP="00EC7844">
      <w:pPr>
        <w:pStyle w:val="Title"/>
        <w:rPr>
          <w:rFonts w:cs="Calibri"/>
          <w:sz w:val="40"/>
          <w:szCs w:val="40"/>
        </w:rPr>
      </w:pPr>
      <w:bookmarkStart w:id="0" w:name="_Hlk143783588"/>
      <w:r>
        <w:rPr>
          <w:rFonts w:cs="Calibri"/>
          <w:sz w:val="40"/>
          <w:szCs w:val="40"/>
        </w:rPr>
        <w:t>Commissioner</w:t>
      </w:r>
      <w:r w:rsidR="00F938AE">
        <w:rPr>
          <w:rFonts w:cs="Calibri"/>
          <w:sz w:val="40"/>
          <w:szCs w:val="40"/>
        </w:rPr>
        <w:t xml:space="preserve">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</w:t>
      </w:r>
      <w:r w:rsidR="00804388">
        <w:rPr>
          <w:rFonts w:cs="Calibri"/>
          <w:sz w:val="40"/>
          <w:szCs w:val="40"/>
        </w:rPr>
        <w:t>DEN</w:t>
      </w:r>
      <w:r w:rsidR="00EC7844">
        <w:rPr>
          <w:rFonts w:cs="Calibri"/>
          <w:sz w:val="40"/>
          <w:szCs w:val="40"/>
        </w:rPr>
        <w:t xml:space="preserve"> </w:t>
      </w:r>
    </w:p>
    <w:p w14:paraId="586BCA94" w14:textId="2174C049" w:rsidR="00932760" w:rsidRPr="00932760" w:rsidRDefault="0094522B" w:rsidP="00932760">
      <w:pPr>
        <w:rPr>
          <w:rFonts w:ascii="Calibri" w:hAnsi="Calibri" w:cs="Calibri"/>
          <w:iCs/>
          <w:sz w:val="22"/>
          <w:szCs w:val="22"/>
        </w:rPr>
      </w:pPr>
      <w:r w:rsidRPr="00932760">
        <w:rPr>
          <w:rFonts w:ascii="Calibri" w:hAnsi="Calibri" w:cs="Calibri"/>
          <w:sz w:val="22"/>
          <w:szCs w:val="22"/>
        </w:rPr>
        <w:t xml:space="preserve">This account type will give you access to </w:t>
      </w:r>
      <w:r w:rsidR="004B1C7D" w:rsidRPr="00932760">
        <w:rPr>
          <w:rFonts w:ascii="Calibri" w:hAnsi="Calibri" w:cs="Calibri"/>
          <w:sz w:val="22"/>
          <w:szCs w:val="22"/>
        </w:rPr>
        <w:t>national-level</w:t>
      </w:r>
      <w:r w:rsidR="00E46E62" w:rsidRPr="00932760">
        <w:rPr>
          <w:rFonts w:ascii="Calibri" w:hAnsi="Calibri" w:cs="Calibri"/>
          <w:sz w:val="22"/>
          <w:szCs w:val="22"/>
        </w:rPr>
        <w:t xml:space="preserve"> data</w:t>
      </w:r>
      <w:r w:rsidR="00932760" w:rsidRPr="00932760">
        <w:rPr>
          <w:rFonts w:ascii="Calibri" w:hAnsi="Calibri" w:cs="Calibri"/>
          <w:sz w:val="22"/>
          <w:szCs w:val="22"/>
        </w:rPr>
        <w:t>, including finance data,</w:t>
      </w:r>
      <w:r w:rsidR="00E46E62" w:rsidRPr="00932760">
        <w:rPr>
          <w:rFonts w:ascii="Calibri" w:hAnsi="Calibri" w:cs="Calibri"/>
          <w:sz w:val="22"/>
          <w:szCs w:val="22"/>
        </w:rPr>
        <w:t xml:space="preserve"> for all</w:t>
      </w:r>
      <w:r w:rsidR="00932760" w:rsidRPr="00932760">
        <w:rPr>
          <w:rFonts w:ascii="Calibri" w:hAnsi="Calibri" w:cs="Calibri"/>
          <w:sz w:val="22"/>
          <w:szCs w:val="22"/>
        </w:rPr>
        <w:t xml:space="preserve"> ICBs</w:t>
      </w:r>
      <w:r w:rsidR="00932760">
        <w:rPr>
          <w:rFonts w:ascii="Calibri" w:hAnsi="Calibri" w:cs="Calibri"/>
          <w:sz w:val="22"/>
          <w:szCs w:val="22"/>
        </w:rPr>
        <w:t>.</w:t>
      </w:r>
      <w:r w:rsidR="00932760" w:rsidRPr="00932760">
        <w:rPr>
          <w:rFonts w:ascii="Calibri" w:hAnsi="Calibri" w:cs="Calibri"/>
          <w:sz w:val="22"/>
          <w:szCs w:val="22"/>
        </w:rPr>
        <w:t xml:space="preserve"> </w:t>
      </w:r>
      <w:r w:rsidR="00932760">
        <w:rPr>
          <w:rFonts w:ascii="Calibri" w:hAnsi="Calibri" w:cs="Calibri"/>
          <w:sz w:val="22"/>
          <w:szCs w:val="22"/>
        </w:rPr>
        <w:t>G</w:t>
      </w:r>
      <w:r w:rsidR="00932760" w:rsidRPr="00932760">
        <w:rPr>
          <w:rFonts w:ascii="Calibri" w:hAnsi="Calibri" w:cs="Calibri"/>
          <w:sz w:val="22"/>
          <w:szCs w:val="22"/>
        </w:rPr>
        <w:t xml:space="preserve">iving </w:t>
      </w:r>
      <w:r w:rsidR="00932760" w:rsidRPr="00932760">
        <w:rPr>
          <w:rFonts w:ascii="Calibri" w:hAnsi="Calibri" w:cs="Calibri"/>
          <w:iCs/>
          <w:sz w:val="22"/>
          <w:szCs w:val="22"/>
        </w:rPr>
        <w:t>a summary of general and orthodontic commissioned NHS dental contracts and their delivery of services</w:t>
      </w:r>
      <w:r w:rsidR="00B849C4">
        <w:rPr>
          <w:rFonts w:ascii="Calibri" w:hAnsi="Calibri" w:cs="Calibri"/>
          <w:iCs/>
          <w:sz w:val="22"/>
          <w:szCs w:val="22"/>
        </w:rPr>
        <w:t>,</w:t>
      </w:r>
      <w:r w:rsidR="00932760" w:rsidRPr="00932760">
        <w:rPr>
          <w:rFonts w:ascii="Calibri" w:hAnsi="Calibri" w:cs="Calibri"/>
          <w:iCs/>
          <w:sz w:val="22"/>
          <w:szCs w:val="22"/>
        </w:rPr>
        <w:t xml:space="preserve"> along with detailed view of individual NHS dental contract performance</w:t>
      </w:r>
      <w:r w:rsidR="00B849C4">
        <w:rPr>
          <w:rFonts w:ascii="Calibri" w:hAnsi="Calibri" w:cs="Calibri"/>
          <w:iCs/>
          <w:sz w:val="22"/>
          <w:szCs w:val="22"/>
        </w:rPr>
        <w:t>.</w:t>
      </w:r>
    </w:p>
    <w:p w14:paraId="5ECEC4BA" w14:textId="3D5E04F0" w:rsidR="00932760" w:rsidRDefault="00081D54" w:rsidP="00F46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Y="44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457"/>
      </w:tblGrid>
      <w:tr w:rsidR="00475FBA" w14:paraId="7944A552" w14:textId="77777777" w:rsidTr="00932760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860164E" w14:textId="77777777" w:rsidR="00475FBA" w:rsidRPr="008E60FB" w:rsidRDefault="00475FBA" w:rsidP="0093276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30BE98C0" w14:textId="77777777" w:rsidTr="00932760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98725B6" w14:textId="77777777" w:rsidR="00475FBA" w:rsidRPr="008E60FB" w:rsidRDefault="00475FBA" w:rsidP="0093276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08DF42DF" w14:textId="77777777" w:rsidTr="00932760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1AF6CB3A" w14:textId="77777777" w:rsidR="00475FBA" w:rsidRDefault="00475FBA" w:rsidP="0093276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proofErr w:type="spellStart"/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Example@nhs.net</w:t>
            </w:r>
            <w:proofErr w:type="spellEnd"/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ED3511" w14:paraId="39B14141" w14:textId="77777777" w:rsidTr="00932760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640BF48A" w14:textId="696BD18A" w:rsidR="00ED3511" w:rsidRPr="008E60FB" w:rsidRDefault="00ED3511" w:rsidP="0093276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</w:t>
            </w:r>
            <w:r w:rsidR="005663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663FB" w14:paraId="3AB1A83A" w14:textId="77777777" w:rsidTr="00932760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45391A45" w14:textId="1ACEA5EB" w:rsidR="005663FB" w:rsidRDefault="005663FB" w:rsidP="0093276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 Code:</w:t>
            </w:r>
          </w:p>
        </w:tc>
      </w:tr>
    </w:tbl>
    <w:p w14:paraId="374C050E" w14:textId="77777777" w:rsidR="006E7087" w:rsidRDefault="006E7087" w:rsidP="00BE2938">
      <w:pPr>
        <w:rPr>
          <w:rFonts w:ascii="Calibri" w:hAnsi="Calibri" w:cs="Calibri"/>
          <w:b/>
          <w:sz w:val="22"/>
          <w:szCs w:val="22"/>
        </w:rPr>
      </w:pPr>
      <w:bookmarkStart w:id="1" w:name="_Hlk143782864"/>
    </w:p>
    <w:p w14:paraId="48034333" w14:textId="77777777" w:rsidR="001B0ECD" w:rsidRPr="009511BE" w:rsidRDefault="001B0ECD" w:rsidP="001B0ECD">
      <w:pPr>
        <w:rPr>
          <w:rStyle w:val="Strong"/>
          <w:rFonts w:ascii="Calibri" w:hAnsi="Calibri" w:cs="Calibri"/>
          <w:sz w:val="36"/>
          <w:szCs w:val="36"/>
          <w:u w:val="single"/>
        </w:rPr>
      </w:pPr>
      <w:bookmarkStart w:id="2" w:name="_Hlk143783352"/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4035D032" w14:textId="5E5B3423" w:rsidR="001B0ECD" w:rsidRDefault="001B0ECD" w:rsidP="001B0EC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2" w:history="1">
        <w:r w:rsidR="00670458">
          <w:rPr>
            <w:rStyle w:val="Hyperlink"/>
            <w:rFonts w:ascii="Calibri" w:hAnsi="Calibri" w:cs="Calibri"/>
            <w:bCs/>
            <w:sz w:val="22"/>
            <w:szCs w:val="22"/>
          </w:rPr>
          <w:t>eDEN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684EBDED" w14:textId="27E319D3" w:rsidR="001F3BD0" w:rsidRDefault="001B0ECD" w:rsidP="00D65B79">
      <w:pPr>
        <w:rPr>
          <w:rFonts w:ascii="Calibri" w:hAnsi="Calibri" w:cs="Calibri"/>
          <w:bCs/>
          <w:i/>
          <w:sz w:val="22"/>
          <w:szCs w:val="22"/>
        </w:rPr>
      </w:pPr>
      <w:r w:rsidRPr="00E75B20">
        <w:rPr>
          <w:rFonts w:ascii="Calibri" w:hAnsi="Calibri" w:cs="Calibri"/>
          <w:b/>
        </w:rPr>
        <w:t>I tick to confirm that I have read and agree to the terms of the e</w:t>
      </w:r>
      <w:r w:rsidR="00107EF9">
        <w:rPr>
          <w:rFonts w:ascii="Calibri" w:hAnsi="Calibri" w:cs="Calibri"/>
          <w:b/>
        </w:rPr>
        <w:t>DEN</w:t>
      </w:r>
      <w:r w:rsidRPr="00E75B20">
        <w:rPr>
          <w:rFonts w:ascii="Calibri" w:hAnsi="Calibri" w:cs="Calibri"/>
          <w:b/>
        </w:rPr>
        <w:t xml:space="preserve"> User Agreement:</w:t>
      </w:r>
      <w:r w:rsidRPr="00E75B20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BE" w:rsidRPr="00E75B2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E75B20">
        <w:rPr>
          <w:rFonts w:ascii="Calibri" w:hAnsi="Calibri" w:cs="Calibri"/>
          <w:bCs/>
        </w:rPr>
        <w:br/>
      </w:r>
      <w:bookmarkEnd w:id="0"/>
      <w:bookmarkEnd w:id="1"/>
      <w:bookmarkEnd w:id="2"/>
    </w:p>
    <w:p w14:paraId="67275F40" w14:textId="77777777" w:rsidR="006E7087" w:rsidRDefault="006E7087" w:rsidP="00D65B79">
      <w:pPr>
        <w:rPr>
          <w:rFonts w:ascii="Calibri" w:hAnsi="Calibri" w:cs="Calibri"/>
          <w:bCs/>
          <w:i/>
          <w:sz w:val="22"/>
          <w:szCs w:val="22"/>
        </w:rPr>
      </w:pPr>
    </w:p>
    <w:p w14:paraId="02064E34" w14:textId="6F61D94F" w:rsidR="006E7087" w:rsidRPr="009511BE" w:rsidRDefault="006E7087" w:rsidP="006E70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Style w:val="Strong"/>
          <w:rFonts w:ascii="Calibri" w:hAnsi="Calibri" w:cs="Calibri"/>
          <w:sz w:val="36"/>
          <w:szCs w:val="36"/>
          <w:u w:val="single"/>
        </w:rPr>
        <w:t xml:space="preserve">Manager </w:t>
      </w:r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6E5F3996" w14:textId="0638F9EB" w:rsidR="006E7087" w:rsidRPr="00753555" w:rsidRDefault="006E7087" w:rsidP="002144DD">
      <w:pPr>
        <w:spacing w:after="240"/>
        <w:rPr>
          <w:rFonts w:ascii="Calibri" w:hAnsi="Calibri" w:cs="Calibri"/>
          <w:i/>
          <w:sz w:val="22"/>
          <w:szCs w:val="22"/>
        </w:rPr>
      </w:pPr>
      <w:bookmarkStart w:id="3" w:name="_Hlk143782960"/>
      <w:r>
        <w:rPr>
          <w:rFonts w:ascii="Calibri" w:hAnsi="Calibri" w:cs="Calibri"/>
          <w:bCs/>
          <w:iCs/>
          <w:sz w:val="22"/>
          <w:szCs w:val="22"/>
        </w:rPr>
        <w:t>You will be required to provide the details of an authorizing manager</w:t>
      </w:r>
      <w:r w:rsidR="00277153">
        <w:rPr>
          <w:rFonts w:ascii="Calibri" w:hAnsi="Calibri" w:cs="Calibri"/>
          <w:bCs/>
          <w:iCs/>
          <w:sz w:val="22"/>
          <w:szCs w:val="22"/>
        </w:rPr>
        <w:t xml:space="preserve"> (your manager)</w:t>
      </w:r>
      <w:r>
        <w:rPr>
          <w:rFonts w:ascii="Calibri" w:hAnsi="Calibri" w:cs="Calibri"/>
          <w:bCs/>
          <w:iCs/>
          <w:sz w:val="22"/>
          <w:szCs w:val="22"/>
        </w:rPr>
        <w:t xml:space="preserve">. Their details will be checked against our </w:t>
      </w:r>
      <w:r w:rsidR="00277153">
        <w:rPr>
          <w:rFonts w:ascii="Calibri" w:hAnsi="Calibri" w:cs="Calibri"/>
          <w:bCs/>
          <w:iCs/>
          <w:sz w:val="22"/>
          <w:szCs w:val="22"/>
        </w:rPr>
        <w:t>system,</w:t>
      </w:r>
      <w:r>
        <w:rPr>
          <w:rFonts w:ascii="Calibri" w:hAnsi="Calibri" w:cs="Calibri"/>
          <w:bCs/>
          <w:iCs/>
          <w:sz w:val="22"/>
          <w:szCs w:val="22"/>
        </w:rPr>
        <w:t xml:space="preserve"> and they will receive a copy of your account application.</w:t>
      </w:r>
    </w:p>
    <w:bookmarkEnd w:id="3"/>
    <w:p w14:paraId="592109FA" w14:textId="77777777" w:rsidR="006E7087" w:rsidRDefault="006E7087" w:rsidP="006E7087">
      <w:pPr>
        <w:rPr>
          <w:rFonts w:ascii="Calibri" w:hAnsi="Calibri" w:cs="Calibri"/>
          <w:b/>
          <w:sz w:val="22"/>
          <w:szCs w:val="22"/>
        </w:rPr>
      </w:pPr>
    </w:p>
    <w:p w14:paraId="638891B0" w14:textId="5B0548D2" w:rsidR="006E7087" w:rsidRDefault="002144DD" w:rsidP="006E70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Manager</w:t>
      </w:r>
      <w:r w:rsidR="006E7087">
        <w:rPr>
          <w:rFonts w:ascii="Calibri" w:hAnsi="Calibri" w:cs="Calibri"/>
          <w:b/>
          <w:sz w:val="28"/>
          <w:szCs w:val="28"/>
        </w:rPr>
        <w:t xml:space="preserve"> </w:t>
      </w:r>
      <w:r w:rsidR="006E7087" w:rsidRPr="009511BE">
        <w:rPr>
          <w:rFonts w:ascii="Calibri" w:hAnsi="Calibri" w:cs="Calibri"/>
          <w:b/>
          <w:sz w:val="28"/>
          <w:szCs w:val="28"/>
        </w:rPr>
        <w:t>Authoris</w:t>
      </w:r>
      <w:r w:rsidR="006E7087">
        <w:rPr>
          <w:rFonts w:ascii="Calibri" w:hAnsi="Calibri" w:cs="Calibri"/>
          <w:b/>
          <w:sz w:val="28"/>
          <w:szCs w:val="28"/>
        </w:rPr>
        <w:t xml:space="preserve">ation </w:t>
      </w:r>
      <w:r w:rsidR="006E7087" w:rsidRPr="009511BE">
        <w:rPr>
          <w:rFonts w:ascii="Calibri" w:hAnsi="Calibri" w:cs="Calibri"/>
          <w:b/>
          <w:sz w:val="28"/>
          <w:szCs w:val="28"/>
        </w:rPr>
        <w:t>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6E7087" w14:paraId="7412E75B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0949ECED" w14:textId="2CEA9963" w:rsidR="006E7087" w:rsidRPr="008E60FB" w:rsidRDefault="00535B05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Organisation Name</w:t>
            </w:r>
            <w:r w:rsidR="006E7087"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6E7087" w14:paraId="5960E630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14429528" w14:textId="039EAF43" w:rsidR="006E7087" w:rsidRPr="008E60FB" w:rsidRDefault="00535B05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Organisation</w:t>
            </w:r>
            <w:r w:rsidR="009327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Code:</w:t>
            </w:r>
            <w:r w:rsidR="006E70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6E7087" w14:paraId="3D8A9774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756BA44A" w14:textId="5046E12E" w:rsidR="006E7087" w:rsidRDefault="00932760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</w:p>
        </w:tc>
      </w:tr>
    </w:tbl>
    <w:p w14:paraId="5601116C" w14:textId="77777777" w:rsidR="006E7087" w:rsidRPr="00D65B79" w:rsidRDefault="006E7087" w:rsidP="00D65B79">
      <w:pPr>
        <w:rPr>
          <w:rFonts w:ascii="Calibri" w:hAnsi="Calibri" w:cs="Calibri"/>
          <w:bCs/>
          <w:i/>
          <w:sz w:val="22"/>
          <w:szCs w:val="22"/>
        </w:rPr>
      </w:pPr>
    </w:p>
    <w:sectPr w:rsidR="006E7087" w:rsidRPr="00D65B79" w:rsidSect="00FE2E93">
      <w:headerReference w:type="default" r:id="rId13"/>
      <w:footerReference w:type="default" r:id="rId14"/>
      <w:headerReference w:type="first" r:id="rId15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B3B6" w14:textId="77777777" w:rsidR="00692724" w:rsidRDefault="00692724">
      <w:r>
        <w:separator/>
      </w:r>
    </w:p>
  </w:endnote>
  <w:endnote w:type="continuationSeparator" w:id="0">
    <w:p w14:paraId="14AB1EB2" w14:textId="77777777" w:rsidR="00692724" w:rsidRDefault="006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AAD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9494" w14:textId="77777777" w:rsidR="00692724" w:rsidRDefault="00692724">
      <w:r>
        <w:separator/>
      </w:r>
    </w:p>
  </w:footnote>
  <w:footnote w:type="continuationSeparator" w:id="0">
    <w:p w14:paraId="49ED071A" w14:textId="77777777" w:rsidR="00692724" w:rsidRDefault="0069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F90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22F22B0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95E" w14:textId="5178B64E" w:rsidR="00896EE6" w:rsidRDefault="00B77E32" w:rsidP="00A949C3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5D694" wp14:editId="5D7C9AEC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8874">
    <w:abstractNumId w:val="3"/>
  </w:num>
  <w:num w:numId="2" w16cid:durableId="13239773">
    <w:abstractNumId w:val="0"/>
  </w:num>
  <w:num w:numId="3" w16cid:durableId="837426756">
    <w:abstractNumId w:val="2"/>
  </w:num>
  <w:num w:numId="4" w16cid:durableId="14455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81D54"/>
    <w:rsid w:val="00086E9A"/>
    <w:rsid w:val="00090348"/>
    <w:rsid w:val="000A2320"/>
    <w:rsid w:val="000B08EA"/>
    <w:rsid w:val="000D144D"/>
    <w:rsid w:val="000E0AB8"/>
    <w:rsid w:val="000E154A"/>
    <w:rsid w:val="000F6A22"/>
    <w:rsid w:val="000F764F"/>
    <w:rsid w:val="00102DD4"/>
    <w:rsid w:val="00107EF9"/>
    <w:rsid w:val="00141BF9"/>
    <w:rsid w:val="0016250A"/>
    <w:rsid w:val="0018610A"/>
    <w:rsid w:val="001862CB"/>
    <w:rsid w:val="00194C41"/>
    <w:rsid w:val="001B0ECD"/>
    <w:rsid w:val="001B1037"/>
    <w:rsid w:val="001B735B"/>
    <w:rsid w:val="001D4269"/>
    <w:rsid w:val="001F3BD0"/>
    <w:rsid w:val="002012DC"/>
    <w:rsid w:val="002014B9"/>
    <w:rsid w:val="00201B30"/>
    <w:rsid w:val="002144DD"/>
    <w:rsid w:val="00217233"/>
    <w:rsid w:val="00224E4B"/>
    <w:rsid w:val="00232204"/>
    <w:rsid w:val="002327A6"/>
    <w:rsid w:val="002376B3"/>
    <w:rsid w:val="002402AE"/>
    <w:rsid w:val="002648D5"/>
    <w:rsid w:val="00273AC9"/>
    <w:rsid w:val="0027674D"/>
    <w:rsid w:val="00277153"/>
    <w:rsid w:val="00290849"/>
    <w:rsid w:val="00292BC6"/>
    <w:rsid w:val="002A6465"/>
    <w:rsid w:val="002B252D"/>
    <w:rsid w:val="002B59D3"/>
    <w:rsid w:val="002E2D85"/>
    <w:rsid w:val="002E5956"/>
    <w:rsid w:val="002F6B62"/>
    <w:rsid w:val="00310D76"/>
    <w:rsid w:val="003114A9"/>
    <w:rsid w:val="003232E6"/>
    <w:rsid w:val="00337C4E"/>
    <w:rsid w:val="00342F5D"/>
    <w:rsid w:val="00370197"/>
    <w:rsid w:val="00371C66"/>
    <w:rsid w:val="003828A3"/>
    <w:rsid w:val="00391610"/>
    <w:rsid w:val="003B43D1"/>
    <w:rsid w:val="003D6F2E"/>
    <w:rsid w:val="003F0982"/>
    <w:rsid w:val="003F4338"/>
    <w:rsid w:val="003F7FA3"/>
    <w:rsid w:val="004261D0"/>
    <w:rsid w:val="00434296"/>
    <w:rsid w:val="00435F8D"/>
    <w:rsid w:val="0043710E"/>
    <w:rsid w:val="00441111"/>
    <w:rsid w:val="0047137B"/>
    <w:rsid w:val="00475FBA"/>
    <w:rsid w:val="004956A8"/>
    <w:rsid w:val="004A1B3D"/>
    <w:rsid w:val="004A1E9D"/>
    <w:rsid w:val="004A200B"/>
    <w:rsid w:val="004A4F35"/>
    <w:rsid w:val="004A5729"/>
    <w:rsid w:val="004B1C7D"/>
    <w:rsid w:val="004C19D7"/>
    <w:rsid w:val="004C52B0"/>
    <w:rsid w:val="004C5CA3"/>
    <w:rsid w:val="004D2F25"/>
    <w:rsid w:val="004D597C"/>
    <w:rsid w:val="004E33C1"/>
    <w:rsid w:val="00504A75"/>
    <w:rsid w:val="00520BA9"/>
    <w:rsid w:val="0053032D"/>
    <w:rsid w:val="00533A0E"/>
    <w:rsid w:val="00535B05"/>
    <w:rsid w:val="0054689B"/>
    <w:rsid w:val="005663FB"/>
    <w:rsid w:val="00577D42"/>
    <w:rsid w:val="005838B3"/>
    <w:rsid w:val="005C2CA2"/>
    <w:rsid w:val="00605010"/>
    <w:rsid w:val="00614B74"/>
    <w:rsid w:val="00620C12"/>
    <w:rsid w:val="0062267F"/>
    <w:rsid w:val="00627785"/>
    <w:rsid w:val="006335FD"/>
    <w:rsid w:val="00636105"/>
    <w:rsid w:val="00660EE2"/>
    <w:rsid w:val="00661C60"/>
    <w:rsid w:val="006650BA"/>
    <w:rsid w:val="0066663A"/>
    <w:rsid w:val="00670458"/>
    <w:rsid w:val="00677EAF"/>
    <w:rsid w:val="00692724"/>
    <w:rsid w:val="006928E7"/>
    <w:rsid w:val="00697885"/>
    <w:rsid w:val="006E012C"/>
    <w:rsid w:val="006E46F2"/>
    <w:rsid w:val="006E7087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30712"/>
    <w:rsid w:val="007348DD"/>
    <w:rsid w:val="00741052"/>
    <w:rsid w:val="00743F07"/>
    <w:rsid w:val="00752114"/>
    <w:rsid w:val="00753555"/>
    <w:rsid w:val="00766B2C"/>
    <w:rsid w:val="00766E98"/>
    <w:rsid w:val="00786768"/>
    <w:rsid w:val="007922E6"/>
    <w:rsid w:val="007A63F6"/>
    <w:rsid w:val="007C300A"/>
    <w:rsid w:val="007D00AF"/>
    <w:rsid w:val="007E4B69"/>
    <w:rsid w:val="00804388"/>
    <w:rsid w:val="008259E9"/>
    <w:rsid w:val="008262BB"/>
    <w:rsid w:val="00837523"/>
    <w:rsid w:val="008555D5"/>
    <w:rsid w:val="008658E8"/>
    <w:rsid w:val="00872E33"/>
    <w:rsid w:val="00896EE6"/>
    <w:rsid w:val="008E47BD"/>
    <w:rsid w:val="008E60FB"/>
    <w:rsid w:val="009240F2"/>
    <w:rsid w:val="00926E46"/>
    <w:rsid w:val="00932760"/>
    <w:rsid w:val="009342EB"/>
    <w:rsid w:val="0094035A"/>
    <w:rsid w:val="0094522B"/>
    <w:rsid w:val="009511BE"/>
    <w:rsid w:val="00952EA2"/>
    <w:rsid w:val="00954668"/>
    <w:rsid w:val="0095652B"/>
    <w:rsid w:val="0098176E"/>
    <w:rsid w:val="009A648E"/>
    <w:rsid w:val="009B03E7"/>
    <w:rsid w:val="009B1BB2"/>
    <w:rsid w:val="009E1EE2"/>
    <w:rsid w:val="00A038F6"/>
    <w:rsid w:val="00A23BB9"/>
    <w:rsid w:val="00A261A4"/>
    <w:rsid w:val="00A33DA3"/>
    <w:rsid w:val="00A4107F"/>
    <w:rsid w:val="00A44E24"/>
    <w:rsid w:val="00A86FDA"/>
    <w:rsid w:val="00A949C3"/>
    <w:rsid w:val="00A96FF7"/>
    <w:rsid w:val="00AA358E"/>
    <w:rsid w:val="00AA661D"/>
    <w:rsid w:val="00AB21E7"/>
    <w:rsid w:val="00AC10FF"/>
    <w:rsid w:val="00AC6EAB"/>
    <w:rsid w:val="00B166A4"/>
    <w:rsid w:val="00B23320"/>
    <w:rsid w:val="00B25424"/>
    <w:rsid w:val="00B648AD"/>
    <w:rsid w:val="00B77E32"/>
    <w:rsid w:val="00B80D08"/>
    <w:rsid w:val="00B849C4"/>
    <w:rsid w:val="00BA063F"/>
    <w:rsid w:val="00BB5956"/>
    <w:rsid w:val="00BC3506"/>
    <w:rsid w:val="00BD1A36"/>
    <w:rsid w:val="00BD20F3"/>
    <w:rsid w:val="00BD33A5"/>
    <w:rsid w:val="00BD5D75"/>
    <w:rsid w:val="00BE2938"/>
    <w:rsid w:val="00BF5941"/>
    <w:rsid w:val="00C1564F"/>
    <w:rsid w:val="00C17038"/>
    <w:rsid w:val="00C220C3"/>
    <w:rsid w:val="00C257B0"/>
    <w:rsid w:val="00C43B96"/>
    <w:rsid w:val="00C44003"/>
    <w:rsid w:val="00C44D55"/>
    <w:rsid w:val="00C53C34"/>
    <w:rsid w:val="00C828EF"/>
    <w:rsid w:val="00C839AC"/>
    <w:rsid w:val="00C8560A"/>
    <w:rsid w:val="00C96507"/>
    <w:rsid w:val="00C965CD"/>
    <w:rsid w:val="00CA1D2B"/>
    <w:rsid w:val="00CC55A0"/>
    <w:rsid w:val="00CC7B34"/>
    <w:rsid w:val="00CD182F"/>
    <w:rsid w:val="00CD5D3E"/>
    <w:rsid w:val="00CE654E"/>
    <w:rsid w:val="00CE79F0"/>
    <w:rsid w:val="00CF4239"/>
    <w:rsid w:val="00CF54E1"/>
    <w:rsid w:val="00D02B84"/>
    <w:rsid w:val="00D21078"/>
    <w:rsid w:val="00D31B23"/>
    <w:rsid w:val="00D60347"/>
    <w:rsid w:val="00D6591D"/>
    <w:rsid w:val="00D65B79"/>
    <w:rsid w:val="00D76661"/>
    <w:rsid w:val="00D802BD"/>
    <w:rsid w:val="00DC4D2A"/>
    <w:rsid w:val="00DD6662"/>
    <w:rsid w:val="00DD6852"/>
    <w:rsid w:val="00E07504"/>
    <w:rsid w:val="00E30C90"/>
    <w:rsid w:val="00E44D50"/>
    <w:rsid w:val="00E46E62"/>
    <w:rsid w:val="00E52238"/>
    <w:rsid w:val="00E5268D"/>
    <w:rsid w:val="00E70F5B"/>
    <w:rsid w:val="00E712C8"/>
    <w:rsid w:val="00E735F7"/>
    <w:rsid w:val="00E75B20"/>
    <w:rsid w:val="00E85238"/>
    <w:rsid w:val="00E86BBC"/>
    <w:rsid w:val="00E86D3A"/>
    <w:rsid w:val="00EA5A62"/>
    <w:rsid w:val="00EB5394"/>
    <w:rsid w:val="00EB7D01"/>
    <w:rsid w:val="00EC4E73"/>
    <w:rsid w:val="00EC7844"/>
    <w:rsid w:val="00ED236A"/>
    <w:rsid w:val="00ED3511"/>
    <w:rsid w:val="00ED49C5"/>
    <w:rsid w:val="00EF22B5"/>
    <w:rsid w:val="00F01A41"/>
    <w:rsid w:val="00F0637C"/>
    <w:rsid w:val="00F32817"/>
    <w:rsid w:val="00F46200"/>
    <w:rsid w:val="00F50804"/>
    <w:rsid w:val="00F748F5"/>
    <w:rsid w:val="00F74AB5"/>
    <w:rsid w:val="00F938AE"/>
    <w:rsid w:val="00FA3F31"/>
    <w:rsid w:val="00FA56D9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E00228F"/>
  <w15:chartTrackingRefBased/>
  <w15:docId w15:val="{93A577C5-6429-4236-A1AF-087607E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ew.officeapps.live.com/op/view.aspx?src=https%3A%2F%2Fwww.nhsbsa.nhs.uk%2Fsites%2Fdefault%2Ffiles%2F2023-03%2FeDEN%2520EUA%252015032023.doc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081DD-03D6-44CF-B323-5E0908F901F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1180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Dan Thompson</cp:lastModifiedBy>
  <cp:revision>2</cp:revision>
  <cp:lastPrinted>2013-09-26T07:37:00Z</cp:lastPrinted>
  <dcterms:created xsi:type="dcterms:W3CDTF">2023-10-26T09:33:00Z</dcterms:created>
  <dcterms:modified xsi:type="dcterms:W3CDTF">2023-10-26T09:33:00Z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0x01010045CC8AF3474E484DBB4232FBDF4CCF96</vt:lpwstr>
  </property>
  <property fmtid="{D5CDD505-2E9C-101B-9397-08002B2CF9AE}" pid="9" name="GrammarlyDocumentId">
    <vt:lpwstr>f4d48f47d86c742bae6d593980abb642eae3ecdc5193715853175b0a08518486</vt:lpwstr>
  </property>
</Properties>
</file>