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7A5EDF2" w:rsidR="00281FAE" w:rsidRPr="001F6DFE" w:rsidRDefault="009E6004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B52E5">
              <w:rPr>
                <w:rFonts w:ascii="Arial" w:hAnsi="Arial" w:cs="Arial"/>
              </w:rPr>
              <w:t xml:space="preserve"> Sept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0C0C6868" w:rsidR="009C32CF" w:rsidRDefault="009E6004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23</w:t>
      </w:r>
      <w:r w:rsidR="00BB52E5">
        <w:rPr>
          <w:rFonts w:ascii="Arial" w:hAnsi="Arial" w:cs="Arial"/>
          <w:lang w:val="en-GB" w:eastAsia="en-GB"/>
        </w:rPr>
        <w:t>/09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BB52E5">
        <w:rPr>
          <w:rFonts w:ascii="Arial" w:hAnsi="Arial"/>
          <w:lang w:val="en-GB" w:eastAsia="en-GB"/>
        </w:rPr>
        <w:t>9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B9E15FD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CE5749">
        <w:rPr>
          <w:rFonts w:ascii="Arial" w:hAnsi="Arial" w:cs="Arial"/>
        </w:rPr>
        <w:t>are</w:t>
      </w:r>
      <w:r w:rsidR="009E6004">
        <w:rPr>
          <w:rFonts w:ascii="Arial" w:hAnsi="Arial" w:cs="Arial"/>
        </w:rPr>
        <w:t xml:space="preserve"> 2 </w:t>
      </w:r>
      <w:r w:rsidR="00BE2453">
        <w:rPr>
          <w:rFonts w:ascii="Arial" w:hAnsi="Arial" w:cs="Arial"/>
        </w:rPr>
        <w:t>update</w:t>
      </w:r>
      <w:r w:rsidR="00CE574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0D3F" w14:textId="77777777" w:rsidR="00A452CB" w:rsidRDefault="00A452CB">
      <w:r>
        <w:separator/>
      </w:r>
    </w:p>
  </w:endnote>
  <w:endnote w:type="continuationSeparator" w:id="0">
    <w:p w14:paraId="7FA47A96" w14:textId="77777777" w:rsidR="00A452CB" w:rsidRDefault="00A452CB">
      <w:r>
        <w:continuationSeparator/>
      </w:r>
    </w:p>
  </w:endnote>
  <w:endnote w:type="continuationNotice" w:id="1">
    <w:p w14:paraId="67C415C1" w14:textId="77777777" w:rsidR="00A452CB" w:rsidRDefault="00A45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ED6E" w14:textId="77777777" w:rsidR="00A452CB" w:rsidRDefault="00A452CB">
      <w:r>
        <w:separator/>
      </w:r>
    </w:p>
  </w:footnote>
  <w:footnote w:type="continuationSeparator" w:id="0">
    <w:p w14:paraId="705F5F3E" w14:textId="77777777" w:rsidR="00A452CB" w:rsidRDefault="00A452CB">
      <w:r>
        <w:continuationSeparator/>
      </w:r>
    </w:p>
  </w:footnote>
  <w:footnote w:type="continuationNotice" w:id="1">
    <w:p w14:paraId="4256F787" w14:textId="77777777" w:rsidR="00A452CB" w:rsidRDefault="00A45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482A"/>
    <w:rsid w:val="00266B92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B5928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7F2736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66D1"/>
    <w:rsid w:val="009C10E5"/>
    <w:rsid w:val="009C32CF"/>
    <w:rsid w:val="009C42FB"/>
    <w:rsid w:val="009D22F9"/>
    <w:rsid w:val="009D2F00"/>
    <w:rsid w:val="009E6004"/>
    <w:rsid w:val="009E6AB3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140B"/>
    <w:rsid w:val="00A33182"/>
    <w:rsid w:val="00A340A7"/>
    <w:rsid w:val="00A360A0"/>
    <w:rsid w:val="00A412D5"/>
    <w:rsid w:val="00A44052"/>
    <w:rsid w:val="00A443DA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7B22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2024-09-18T11:10:00Z</dcterms:created>
  <dcterms:modified xsi:type="dcterms:W3CDTF">2024-09-18T11:10:00Z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