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37A79D7" w:rsidR="00281FAE" w:rsidRPr="001F6DFE" w:rsidRDefault="00BE462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BB52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Dec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3628BE19" w:rsidR="009C32CF" w:rsidRDefault="00BE462E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02</w:t>
      </w:r>
      <w:r w:rsidR="00BB52E5">
        <w:rPr>
          <w:rFonts w:ascii="Arial" w:hAnsi="Arial" w:cs="Arial"/>
          <w:lang w:val="en-GB" w:eastAsia="en-GB"/>
        </w:rPr>
        <w:t>/</w:t>
      </w:r>
      <w:r w:rsidR="009B2B2A">
        <w:rPr>
          <w:rFonts w:ascii="Arial" w:hAnsi="Arial" w:cs="Arial"/>
          <w:lang w:val="en-GB" w:eastAsia="en-GB"/>
        </w:rPr>
        <w:t>1</w:t>
      </w:r>
      <w:r>
        <w:rPr>
          <w:rFonts w:ascii="Arial" w:hAnsi="Arial" w:cs="Arial"/>
          <w:lang w:val="en-GB" w:eastAsia="en-GB"/>
        </w:rPr>
        <w:t>2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12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7CD217A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CE5749">
        <w:rPr>
          <w:rFonts w:ascii="Arial" w:hAnsi="Arial" w:cs="Arial"/>
        </w:rPr>
        <w:t>are</w:t>
      </w:r>
      <w:r w:rsidR="009E6004">
        <w:rPr>
          <w:rFonts w:ascii="Arial" w:hAnsi="Arial" w:cs="Arial"/>
        </w:rPr>
        <w:t xml:space="preserve"> </w:t>
      </w:r>
      <w:r w:rsidR="00DC32C6">
        <w:rPr>
          <w:rFonts w:ascii="Arial" w:hAnsi="Arial" w:cs="Arial"/>
        </w:rPr>
        <w:t>no</w:t>
      </w:r>
      <w:r w:rsidR="00FC658E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CE574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27BD" w14:textId="77777777" w:rsidR="006F1C50" w:rsidRDefault="006F1C50">
      <w:r>
        <w:separator/>
      </w:r>
    </w:p>
  </w:endnote>
  <w:endnote w:type="continuationSeparator" w:id="0">
    <w:p w14:paraId="46F4F443" w14:textId="77777777" w:rsidR="006F1C50" w:rsidRDefault="006F1C50">
      <w:r>
        <w:continuationSeparator/>
      </w:r>
    </w:p>
  </w:endnote>
  <w:endnote w:type="continuationNotice" w:id="1">
    <w:p w14:paraId="71B740C4" w14:textId="77777777" w:rsidR="006F1C50" w:rsidRDefault="006F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4B81" w14:textId="77777777" w:rsidR="006F1C50" w:rsidRDefault="006F1C50">
      <w:r>
        <w:separator/>
      </w:r>
    </w:p>
  </w:footnote>
  <w:footnote w:type="continuationSeparator" w:id="0">
    <w:p w14:paraId="622625FC" w14:textId="77777777" w:rsidR="006F1C50" w:rsidRDefault="006F1C50">
      <w:r>
        <w:continuationSeparator/>
      </w:r>
    </w:p>
  </w:footnote>
  <w:footnote w:type="continuationNotice" w:id="1">
    <w:p w14:paraId="56836171" w14:textId="77777777" w:rsidR="006F1C50" w:rsidRDefault="006F1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12DEA"/>
    <w:rsid w:val="0071524E"/>
    <w:rsid w:val="00715C48"/>
    <w:rsid w:val="007202A9"/>
    <w:rsid w:val="00721192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2024-11-28T07:21:00Z</dcterms:created>
  <dcterms:modified xsi:type="dcterms:W3CDTF">2024-11-28T07:21:00Z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