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C0E6FBB" w:rsidR="00281FAE" w:rsidRPr="001F6DFE" w:rsidRDefault="004E3F9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3222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06794C3C" w:rsidR="009C32CF" w:rsidRPr="00234F87" w:rsidRDefault="004E3F93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07</w:t>
      </w:r>
      <w:r w:rsidR="00F05C9A" w:rsidRPr="00234F87">
        <w:rPr>
          <w:rFonts w:ascii="Arial" w:hAnsi="Arial" w:cs="Arial"/>
          <w:lang w:val="en-GB" w:eastAsia="en-GB"/>
        </w:rPr>
        <w:t>/0</w:t>
      </w:r>
      <w:r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0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D36E595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>are 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F968" w14:textId="77777777" w:rsidR="005F43A6" w:rsidRDefault="005F43A6">
      <w:r>
        <w:separator/>
      </w:r>
    </w:p>
  </w:endnote>
  <w:endnote w:type="continuationSeparator" w:id="0">
    <w:p w14:paraId="2B9B9698" w14:textId="77777777" w:rsidR="005F43A6" w:rsidRDefault="005F43A6">
      <w:r>
        <w:continuationSeparator/>
      </w:r>
    </w:p>
  </w:endnote>
  <w:endnote w:type="continuationNotice" w:id="1">
    <w:p w14:paraId="4101EB58" w14:textId="77777777" w:rsidR="005F43A6" w:rsidRDefault="005F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B36" w14:textId="77777777" w:rsidR="005F43A6" w:rsidRDefault="005F43A6">
      <w:r>
        <w:separator/>
      </w:r>
    </w:p>
  </w:footnote>
  <w:footnote w:type="continuationSeparator" w:id="0">
    <w:p w14:paraId="798BBCFC" w14:textId="77777777" w:rsidR="005F43A6" w:rsidRDefault="005F43A6">
      <w:r>
        <w:continuationSeparator/>
      </w:r>
    </w:p>
  </w:footnote>
  <w:footnote w:type="continuationNotice" w:id="1">
    <w:p w14:paraId="5F9986BE" w14:textId="77777777" w:rsidR="005F43A6" w:rsidRDefault="005F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4</cp:revision>
  <cp:lastPrinted>2021-09-30T02:43:00Z</cp:lastPrinted>
  <dcterms:created xsi:type="dcterms:W3CDTF">2025-03-27T07:16:00Z</dcterms:created>
  <dcterms:modified xsi:type="dcterms:W3CDTF">2025-04-03T07:41:00Z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