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5EFE04B6" w:rsidR="00281FAE" w:rsidRPr="001F6DFE" w:rsidRDefault="00342118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06 October </w:t>
            </w:r>
            <w:r w:rsidR="00F05C9A">
              <w:rPr>
                <w:rFonts w:ascii="Arial" w:hAnsi="Arial" w:cs="Arial"/>
              </w:rPr>
              <w:t>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79EF59B3" w:rsidR="009C32CF" w:rsidRPr="00234F87" w:rsidRDefault="00342118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06</w:t>
      </w:r>
      <w:r w:rsidR="00F05C9A" w:rsidRPr="00234F87">
        <w:rPr>
          <w:rFonts w:ascii="Arial" w:hAnsi="Arial" w:cs="Arial"/>
          <w:lang w:val="en-GB" w:eastAsia="en-GB"/>
        </w:rPr>
        <w:t>/</w:t>
      </w:r>
      <w:r>
        <w:rPr>
          <w:rFonts w:ascii="Arial" w:hAnsi="Arial" w:cs="Arial"/>
          <w:lang w:val="en-GB" w:eastAsia="en-GB"/>
        </w:rPr>
        <w:t>10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>
        <w:rPr>
          <w:rFonts w:ascii="Arial" w:hAnsi="Arial" w:cs="Arial"/>
          <w:lang w:val="en-GB" w:eastAsia="en-GB"/>
        </w:rPr>
        <w:t>10</w:t>
      </w:r>
      <w:r w:rsidR="00B67963" w:rsidRPr="00234F87">
        <w:rPr>
          <w:rFonts w:ascii="Arial" w:hAnsi="Arial" w:cs="Arial"/>
          <w:lang w:val="en-GB" w:eastAsia="en-GB"/>
        </w:rPr>
        <w:t>.</w:t>
      </w:r>
      <w:r>
        <w:rPr>
          <w:rFonts w:ascii="Arial" w:hAnsi="Arial" w:cs="Arial"/>
          <w:lang w:val="en-GB" w:eastAsia="en-GB"/>
        </w:rPr>
        <w:t>0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16194DC7" w14:textId="77777777" w:rsidR="00364526" w:rsidRDefault="00364526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FB7ADFF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211C60">
        <w:rPr>
          <w:rFonts w:ascii="Arial" w:hAnsi="Arial" w:cs="Arial"/>
        </w:rPr>
        <w:t>are</w:t>
      </w:r>
      <w:r w:rsidR="002B6C76">
        <w:rPr>
          <w:rFonts w:ascii="Arial" w:hAnsi="Arial" w:cs="Arial"/>
        </w:rPr>
        <w:t xml:space="preserve"> no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211C60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63C97600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43794A">
      <w:pPr>
        <w:jc w:val="center"/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1A0C" w14:textId="77777777" w:rsidR="00374BCC" w:rsidRDefault="00374BCC">
      <w:r>
        <w:separator/>
      </w:r>
    </w:p>
  </w:endnote>
  <w:endnote w:type="continuationSeparator" w:id="0">
    <w:p w14:paraId="07DB3469" w14:textId="77777777" w:rsidR="00374BCC" w:rsidRDefault="00374BCC">
      <w:r>
        <w:continuationSeparator/>
      </w:r>
    </w:p>
  </w:endnote>
  <w:endnote w:type="continuationNotice" w:id="1">
    <w:p w14:paraId="7A4782DC" w14:textId="77777777" w:rsidR="00374BCC" w:rsidRDefault="00374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6CAB" w14:textId="77777777" w:rsidR="00374BCC" w:rsidRDefault="00374BCC">
      <w:r>
        <w:separator/>
      </w:r>
    </w:p>
  </w:footnote>
  <w:footnote w:type="continuationSeparator" w:id="0">
    <w:p w14:paraId="553D7842" w14:textId="77777777" w:rsidR="00374BCC" w:rsidRDefault="00374BCC">
      <w:r>
        <w:continuationSeparator/>
      </w:r>
    </w:p>
  </w:footnote>
  <w:footnote w:type="continuationNotice" w:id="1">
    <w:p w14:paraId="2BA26A37" w14:textId="77777777" w:rsidR="00374BCC" w:rsidRDefault="00374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2319"/>
    <w:rsid w:val="00023BC6"/>
    <w:rsid w:val="0002586E"/>
    <w:rsid w:val="0003406B"/>
    <w:rsid w:val="00036041"/>
    <w:rsid w:val="00037E3A"/>
    <w:rsid w:val="0004177F"/>
    <w:rsid w:val="00041AC5"/>
    <w:rsid w:val="00043E23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2D8F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2663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45566"/>
    <w:rsid w:val="00157C80"/>
    <w:rsid w:val="0016250A"/>
    <w:rsid w:val="001707C5"/>
    <w:rsid w:val="0017557F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B7A67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E4D0D"/>
    <w:rsid w:val="001E60EF"/>
    <w:rsid w:val="001F1618"/>
    <w:rsid w:val="001F2764"/>
    <w:rsid w:val="001F2E7E"/>
    <w:rsid w:val="001F41F9"/>
    <w:rsid w:val="001F4504"/>
    <w:rsid w:val="001F6DFE"/>
    <w:rsid w:val="001F71C2"/>
    <w:rsid w:val="00201B30"/>
    <w:rsid w:val="00203CCE"/>
    <w:rsid w:val="00211C60"/>
    <w:rsid w:val="00211F92"/>
    <w:rsid w:val="0021265C"/>
    <w:rsid w:val="00212CE9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1EA"/>
    <w:rsid w:val="002A5888"/>
    <w:rsid w:val="002A5B07"/>
    <w:rsid w:val="002B038E"/>
    <w:rsid w:val="002B081D"/>
    <w:rsid w:val="002B34E6"/>
    <w:rsid w:val="002B59D3"/>
    <w:rsid w:val="002B6C76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23EE3"/>
    <w:rsid w:val="00327556"/>
    <w:rsid w:val="00330990"/>
    <w:rsid w:val="00337D59"/>
    <w:rsid w:val="00342118"/>
    <w:rsid w:val="0034221A"/>
    <w:rsid w:val="00342D7E"/>
    <w:rsid w:val="00344137"/>
    <w:rsid w:val="00344F4E"/>
    <w:rsid w:val="00350F30"/>
    <w:rsid w:val="00360BAC"/>
    <w:rsid w:val="00363694"/>
    <w:rsid w:val="00364526"/>
    <w:rsid w:val="00364DEC"/>
    <w:rsid w:val="0036523F"/>
    <w:rsid w:val="003652F5"/>
    <w:rsid w:val="00365799"/>
    <w:rsid w:val="0037158F"/>
    <w:rsid w:val="00374BCC"/>
    <w:rsid w:val="00374BDA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B5891"/>
    <w:rsid w:val="003C0828"/>
    <w:rsid w:val="003C78DD"/>
    <w:rsid w:val="003D14F3"/>
    <w:rsid w:val="003D26B6"/>
    <w:rsid w:val="003D275A"/>
    <w:rsid w:val="003D408D"/>
    <w:rsid w:val="003D58D6"/>
    <w:rsid w:val="003D6F2E"/>
    <w:rsid w:val="003D6F5C"/>
    <w:rsid w:val="003D7BF6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2230"/>
    <w:rsid w:val="00413B4C"/>
    <w:rsid w:val="00417278"/>
    <w:rsid w:val="00430CC4"/>
    <w:rsid w:val="00431C8F"/>
    <w:rsid w:val="0043590A"/>
    <w:rsid w:val="00435F8D"/>
    <w:rsid w:val="004363F5"/>
    <w:rsid w:val="0043794A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400"/>
    <w:rsid w:val="00460835"/>
    <w:rsid w:val="004620E8"/>
    <w:rsid w:val="00465763"/>
    <w:rsid w:val="004721EA"/>
    <w:rsid w:val="0047542C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E3F93"/>
    <w:rsid w:val="004E51E4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3792A"/>
    <w:rsid w:val="00540BF4"/>
    <w:rsid w:val="00546B9C"/>
    <w:rsid w:val="005538D3"/>
    <w:rsid w:val="00555AF6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638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45B1"/>
    <w:rsid w:val="00606F83"/>
    <w:rsid w:val="00613316"/>
    <w:rsid w:val="00617D16"/>
    <w:rsid w:val="00620B8B"/>
    <w:rsid w:val="006213C1"/>
    <w:rsid w:val="0062479F"/>
    <w:rsid w:val="006247B6"/>
    <w:rsid w:val="006252F5"/>
    <w:rsid w:val="00625897"/>
    <w:rsid w:val="00626520"/>
    <w:rsid w:val="00627785"/>
    <w:rsid w:val="00630513"/>
    <w:rsid w:val="006305AB"/>
    <w:rsid w:val="00633625"/>
    <w:rsid w:val="006341D0"/>
    <w:rsid w:val="00634F3A"/>
    <w:rsid w:val="00635C27"/>
    <w:rsid w:val="00636DE6"/>
    <w:rsid w:val="00642F02"/>
    <w:rsid w:val="00646345"/>
    <w:rsid w:val="00651E46"/>
    <w:rsid w:val="00660450"/>
    <w:rsid w:val="0066514E"/>
    <w:rsid w:val="0066569E"/>
    <w:rsid w:val="006660F2"/>
    <w:rsid w:val="006720C2"/>
    <w:rsid w:val="0067222F"/>
    <w:rsid w:val="0068523E"/>
    <w:rsid w:val="00685269"/>
    <w:rsid w:val="00687C62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2064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1D4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1D2E"/>
    <w:rsid w:val="00734154"/>
    <w:rsid w:val="007420D3"/>
    <w:rsid w:val="00743FCD"/>
    <w:rsid w:val="00745031"/>
    <w:rsid w:val="0075018D"/>
    <w:rsid w:val="00751353"/>
    <w:rsid w:val="00752114"/>
    <w:rsid w:val="00752408"/>
    <w:rsid w:val="0075355C"/>
    <w:rsid w:val="00753654"/>
    <w:rsid w:val="00756A54"/>
    <w:rsid w:val="007600C7"/>
    <w:rsid w:val="0076257B"/>
    <w:rsid w:val="00763086"/>
    <w:rsid w:val="00763B7B"/>
    <w:rsid w:val="007645C7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B6E66"/>
    <w:rsid w:val="007C1EE8"/>
    <w:rsid w:val="007C3228"/>
    <w:rsid w:val="007C6C49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15D33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477E3"/>
    <w:rsid w:val="00850001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3B1D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57167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35CA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129"/>
    <w:rsid w:val="009F5303"/>
    <w:rsid w:val="009F5B51"/>
    <w:rsid w:val="00A01D12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03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1157"/>
    <w:rsid w:val="00A72700"/>
    <w:rsid w:val="00A74F2C"/>
    <w:rsid w:val="00A76FD4"/>
    <w:rsid w:val="00A811DD"/>
    <w:rsid w:val="00A81D3C"/>
    <w:rsid w:val="00A82099"/>
    <w:rsid w:val="00A8251C"/>
    <w:rsid w:val="00A826B8"/>
    <w:rsid w:val="00A83323"/>
    <w:rsid w:val="00A87DAB"/>
    <w:rsid w:val="00A912D0"/>
    <w:rsid w:val="00A9161A"/>
    <w:rsid w:val="00AA352A"/>
    <w:rsid w:val="00AA3D9B"/>
    <w:rsid w:val="00AA4753"/>
    <w:rsid w:val="00AC629F"/>
    <w:rsid w:val="00AD6F7E"/>
    <w:rsid w:val="00AE0FAE"/>
    <w:rsid w:val="00AE1A3D"/>
    <w:rsid w:val="00AE28F8"/>
    <w:rsid w:val="00AE668F"/>
    <w:rsid w:val="00AE790E"/>
    <w:rsid w:val="00AF30AB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5EA4"/>
    <w:rsid w:val="00B36E24"/>
    <w:rsid w:val="00B374DA"/>
    <w:rsid w:val="00B3768C"/>
    <w:rsid w:val="00B459BC"/>
    <w:rsid w:val="00B45FF7"/>
    <w:rsid w:val="00B51BFF"/>
    <w:rsid w:val="00B55485"/>
    <w:rsid w:val="00B57720"/>
    <w:rsid w:val="00B57C74"/>
    <w:rsid w:val="00B67963"/>
    <w:rsid w:val="00B71E4A"/>
    <w:rsid w:val="00B77949"/>
    <w:rsid w:val="00B83050"/>
    <w:rsid w:val="00B87A29"/>
    <w:rsid w:val="00B90EB9"/>
    <w:rsid w:val="00B94252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403E1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B5506"/>
    <w:rsid w:val="00CC0130"/>
    <w:rsid w:val="00CC6AC4"/>
    <w:rsid w:val="00CD10EB"/>
    <w:rsid w:val="00CD182F"/>
    <w:rsid w:val="00CD4175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5BED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3594"/>
    <w:rsid w:val="00D35666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2F9E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04D6"/>
    <w:rsid w:val="00DD3E20"/>
    <w:rsid w:val="00DD3E47"/>
    <w:rsid w:val="00DD4F55"/>
    <w:rsid w:val="00DE0E57"/>
    <w:rsid w:val="00DE1193"/>
    <w:rsid w:val="00DE3824"/>
    <w:rsid w:val="00DE4230"/>
    <w:rsid w:val="00DE4562"/>
    <w:rsid w:val="00DF07A8"/>
    <w:rsid w:val="00DF1065"/>
    <w:rsid w:val="00E01AC4"/>
    <w:rsid w:val="00E04532"/>
    <w:rsid w:val="00E14ACF"/>
    <w:rsid w:val="00E158FD"/>
    <w:rsid w:val="00E2516B"/>
    <w:rsid w:val="00E369D9"/>
    <w:rsid w:val="00E418D0"/>
    <w:rsid w:val="00E5143F"/>
    <w:rsid w:val="00E516FD"/>
    <w:rsid w:val="00E5268D"/>
    <w:rsid w:val="00E52CD0"/>
    <w:rsid w:val="00E644E4"/>
    <w:rsid w:val="00E67917"/>
    <w:rsid w:val="00E72286"/>
    <w:rsid w:val="00E72FF0"/>
    <w:rsid w:val="00E87954"/>
    <w:rsid w:val="00E87B22"/>
    <w:rsid w:val="00E90C54"/>
    <w:rsid w:val="00E914B3"/>
    <w:rsid w:val="00E9430B"/>
    <w:rsid w:val="00EA05E1"/>
    <w:rsid w:val="00EA2006"/>
    <w:rsid w:val="00EA53CF"/>
    <w:rsid w:val="00EB13DE"/>
    <w:rsid w:val="00EB266F"/>
    <w:rsid w:val="00EB44D9"/>
    <w:rsid w:val="00EB4795"/>
    <w:rsid w:val="00EB4B11"/>
    <w:rsid w:val="00EB5394"/>
    <w:rsid w:val="00EC1F87"/>
    <w:rsid w:val="00EC4B32"/>
    <w:rsid w:val="00EC6C0E"/>
    <w:rsid w:val="00ED0BDA"/>
    <w:rsid w:val="00EE1101"/>
    <w:rsid w:val="00EE60F3"/>
    <w:rsid w:val="00EE682D"/>
    <w:rsid w:val="00EE6880"/>
    <w:rsid w:val="00EE7371"/>
    <w:rsid w:val="00EF0697"/>
    <w:rsid w:val="00EF2EBD"/>
    <w:rsid w:val="00F00C72"/>
    <w:rsid w:val="00F014EE"/>
    <w:rsid w:val="00F03B56"/>
    <w:rsid w:val="00F05C9A"/>
    <w:rsid w:val="00F1432B"/>
    <w:rsid w:val="00F205EB"/>
    <w:rsid w:val="00F23229"/>
    <w:rsid w:val="00F23854"/>
    <w:rsid w:val="00F24492"/>
    <w:rsid w:val="00F25828"/>
    <w:rsid w:val="00F34A34"/>
    <w:rsid w:val="00F35E18"/>
    <w:rsid w:val="00F363E9"/>
    <w:rsid w:val="00F42883"/>
    <w:rsid w:val="00F42A1D"/>
    <w:rsid w:val="00F43F7F"/>
    <w:rsid w:val="00F45191"/>
    <w:rsid w:val="00F50EE5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Category xmlns="8feeaf8e-aaef-4e15-9788-32941f65bec8" xsi:nil="true"/>
    <DestroyDate xmlns="8feeaf8e-aaef-4e15-9788-32941f65bec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061EF39-A4E5-409E-AA33-D65191299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445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2025-07-03T10:52:00Z</cp:lastPrinted>
  <dcterms:created xsi:type="dcterms:W3CDTF">2025-10-02T07:24:00Z</dcterms:created>
  <dcterms:modified xsi:type="dcterms:W3CDTF">2025-10-02T07:24:00Z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